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DA" w:rsidRDefault="009968DA" w:rsidP="00960A97">
      <w:pPr>
        <w:spacing w:after="120"/>
        <w:ind w:left="1440" w:firstLine="720"/>
      </w:pPr>
    </w:p>
    <w:p w:rsidR="009968DA" w:rsidRDefault="009968DA" w:rsidP="00960A97">
      <w:pPr>
        <w:spacing w:after="120"/>
        <w:ind w:left="1440" w:firstLine="720"/>
      </w:pPr>
    </w:p>
    <w:p w:rsidR="009968DA" w:rsidRDefault="009968DA" w:rsidP="00960A97">
      <w:pPr>
        <w:spacing w:after="120"/>
        <w:ind w:left="1440" w:firstLine="720"/>
      </w:pPr>
    </w:p>
    <w:p w:rsidR="009968DA" w:rsidRDefault="009968DA" w:rsidP="00960A97">
      <w:pPr>
        <w:spacing w:after="120"/>
        <w:ind w:left="1440" w:firstLine="720"/>
      </w:pPr>
    </w:p>
    <w:p w:rsidR="009968DA" w:rsidRDefault="009968DA" w:rsidP="00960A97">
      <w:pPr>
        <w:spacing w:after="120"/>
        <w:ind w:left="1440" w:firstLine="720"/>
      </w:pPr>
    </w:p>
    <w:p w:rsidR="009968DA" w:rsidRDefault="009968DA" w:rsidP="00960A97">
      <w:pPr>
        <w:spacing w:after="120"/>
        <w:ind w:left="1440" w:firstLine="720"/>
      </w:pPr>
    </w:p>
    <w:p w:rsidR="009968DA" w:rsidRDefault="009968DA" w:rsidP="00960A97">
      <w:pPr>
        <w:spacing w:after="120"/>
        <w:ind w:left="1440" w:firstLine="720"/>
      </w:pPr>
    </w:p>
    <w:p w:rsidR="00960A97" w:rsidRPr="00655986" w:rsidRDefault="00BD6264" w:rsidP="00960A97">
      <w:pPr>
        <w:spacing w:after="120"/>
        <w:ind w:left="1440" w:firstLine="720"/>
      </w:pPr>
      <w:sdt>
        <w:sdtPr>
          <w:id w:val="-97491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E05">
            <w:rPr>
              <w:rFonts w:ascii="MS Gothic" w:eastAsia="MS Gothic" w:hAnsi="MS Gothic" w:hint="eastAsia"/>
            </w:rPr>
            <w:t>☐</w:t>
          </w:r>
        </w:sdtContent>
      </w:sdt>
      <w:r w:rsidR="00960A97" w:rsidRPr="00655986">
        <w:tab/>
        <w:t>MUNICIPAL COURT FOR THE CITY OF SEATTLE</w:t>
      </w:r>
    </w:p>
    <w:p w:rsidR="00960A97" w:rsidRPr="00655986" w:rsidRDefault="00BD6264" w:rsidP="00960A97">
      <w:pPr>
        <w:ind w:left="1440" w:firstLine="720"/>
      </w:pPr>
      <w:sdt>
        <w:sdtPr>
          <w:id w:val="-154990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989">
            <w:rPr>
              <w:rFonts w:ascii="MS Gothic" w:eastAsia="MS Gothic" w:hAnsi="MS Gothic" w:hint="eastAsia"/>
            </w:rPr>
            <w:t>☐</w:t>
          </w:r>
        </w:sdtContent>
      </w:sdt>
      <w:r w:rsidR="00960A97" w:rsidRPr="00655986">
        <w:tab/>
      </w:r>
      <w:sdt>
        <w:sdtPr>
          <w:id w:val="-680592313"/>
          <w:showingPlcHdr/>
        </w:sdtPr>
        <w:sdtEndPr/>
        <w:sdtContent>
          <w:r w:rsidR="009B2989" w:rsidRPr="00DA07CF">
            <w:rPr>
              <w:rStyle w:val="PlaceholderText"/>
            </w:rPr>
            <w:t>Click here to enter text.</w:t>
          </w:r>
        </w:sdtContent>
      </w:sdt>
      <w:r w:rsidR="00960A97" w:rsidRPr="00655986">
        <w:t>COURT FOR KING COUNTY</w:t>
      </w:r>
    </w:p>
    <w:p w:rsidR="007E50CA" w:rsidRPr="00655986" w:rsidRDefault="007E50CA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</w:p>
    <w:tbl>
      <w:tblPr>
        <w:tblW w:w="9804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7"/>
        <w:gridCol w:w="2914"/>
        <w:gridCol w:w="381"/>
        <w:gridCol w:w="1315"/>
        <w:gridCol w:w="4907"/>
      </w:tblGrid>
      <w:tr w:rsidR="00EA50E0" w:rsidRPr="00655986" w:rsidTr="00EC63BE">
        <w:trPr>
          <w:trHeight w:hRule="exact" w:val="77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tcMar>
              <w:left w:w="86" w:type="dxa"/>
              <w:right w:w="115" w:type="dxa"/>
            </w:tcMar>
            <w:vAlign w:val="bottom"/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6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86" w:type="dxa"/>
              <w:left w:w="0" w:type="dxa"/>
            </w:tcMar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STATE OF WASHINGTON,</w:t>
            </w:r>
          </w:p>
        </w:tc>
        <w:tc>
          <w:tcPr>
            <w:tcW w:w="490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NO.</w:t>
            </w:r>
          </w:p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:rsidR="00EA50E0" w:rsidRPr="00655986" w:rsidRDefault="00D70EAF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DECLARATION</w:t>
            </w:r>
            <w:r w:rsidR="001B5951" w:rsidRPr="00655986">
              <w:t xml:space="preserve"> IN SUPPORT OF </w:t>
            </w:r>
            <w:r w:rsidR="00EA50E0" w:rsidRPr="00655986">
              <w:t>SEARCH WARRANT FOR EVIDENCE OF A CRIME, TO WIT:</w:t>
            </w:r>
          </w:p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</w:pPr>
          </w:p>
          <w:p w:rsidR="00EA50E0" w:rsidRPr="00655986" w:rsidRDefault="00BD6264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</w:pPr>
            <w:sdt>
              <w:sdtPr>
                <w:id w:val="-134616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8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0E0" w:rsidRPr="00655986">
              <w:tab/>
              <w:t>DRIVING WHILE UNDER THE INFLUENCE, RCW 46.61.502</w:t>
            </w:r>
            <w:r w:rsidR="00EC63BE" w:rsidRPr="00655986">
              <w:t xml:space="preserve"> /SMC 11.56.020.A1abc</w:t>
            </w:r>
          </w:p>
          <w:p w:rsidR="00EA50E0" w:rsidRPr="00655986" w:rsidRDefault="00BD6264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</w:pPr>
            <w:sdt>
              <w:sdtPr>
                <w:id w:val="90718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0E0" w:rsidRPr="00655986">
              <w:tab/>
              <w:t>PHYSICAL CONTROL OF VEHICLE WHILE UNDER THE INFLUENCE, RCW 46.61.504</w:t>
            </w:r>
            <w:r w:rsidR="00EC63BE" w:rsidRPr="00655986">
              <w:t xml:space="preserve"> / SMC 11.56.020.B</w:t>
            </w:r>
          </w:p>
          <w:p w:rsidR="00EA50E0" w:rsidRPr="00655986" w:rsidRDefault="00BD6264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</w:pPr>
            <w:sdt>
              <w:sdtPr>
                <w:id w:val="-70309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0E0" w:rsidRPr="00655986">
              <w:tab/>
              <w:t>DRIVER UNDER TWENTY-ONE CONSUMING ALCOHOL,</w:t>
            </w:r>
          </w:p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" w:hanging="720"/>
            </w:pPr>
            <w:r w:rsidRPr="00655986">
              <w:tab/>
              <w:t>RCW 46.61.503</w:t>
            </w:r>
            <w:r w:rsidR="00EC63BE" w:rsidRPr="00655986">
              <w:t xml:space="preserve"> / SMC 11.56.020.C</w:t>
            </w:r>
          </w:p>
          <w:p w:rsidR="00EA50E0" w:rsidRPr="00655986" w:rsidRDefault="00BD6264" w:rsidP="009B2989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sdt>
              <w:sdtPr>
                <w:id w:val="-128827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9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0E0" w:rsidRPr="00655986">
              <w:tab/>
            </w:r>
            <w:sdt>
              <w:sdtPr>
                <w:id w:val="1691419588"/>
                <w:showingPlcHdr/>
              </w:sdtPr>
              <w:sdtEndPr/>
              <w:sdtContent>
                <w:r w:rsidR="009B2989" w:rsidRPr="00DA07CF">
                  <w:rPr>
                    <w:rStyle w:val="PlaceholderText"/>
                  </w:rPr>
                  <w:t>Click here to enter text.</w:t>
                </w:r>
              </w:sdtContent>
            </w:sdt>
            <w:r w:rsidR="00EA50E0" w:rsidRPr="00655986">
              <w:rPr>
                <w:u w:val="single"/>
              </w:rPr>
              <w:t xml:space="preserve"> </w:t>
            </w:r>
          </w:p>
        </w:tc>
      </w:tr>
      <w:tr w:rsidR="00EA50E0" w:rsidRPr="00655986" w:rsidTr="00EC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17"/>
        </w:trPr>
        <w:tc>
          <w:tcPr>
            <w:tcW w:w="287" w:type="dxa"/>
            <w:tcMar>
              <w:left w:w="0" w:type="dxa"/>
              <w:right w:w="115" w:type="dxa"/>
            </w:tcMar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2914" w:type="dxa"/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1696" w:type="dxa"/>
            <w:gridSpan w:val="2"/>
            <w:tcBorders>
              <w:right w:val="single" w:sz="8" w:space="0" w:color="auto"/>
            </w:tcBorders>
            <w:tcMar>
              <w:left w:w="0" w:type="dxa"/>
            </w:tcMar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Plaintiff,</w:t>
            </w:r>
          </w:p>
        </w:tc>
        <w:tc>
          <w:tcPr>
            <w:tcW w:w="4907" w:type="dxa"/>
            <w:vMerge/>
            <w:tcBorders>
              <w:left w:val="single" w:sz="8" w:space="0" w:color="auto"/>
            </w:tcBorders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  <w:tr w:rsidR="00EA50E0" w:rsidRPr="00655986" w:rsidTr="00EC63BE">
        <w:trPr>
          <w:trHeight w:hRule="exact" w:val="592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tcMar>
              <w:left w:w="86" w:type="dxa"/>
              <w:right w:w="115" w:type="dxa"/>
            </w:tcMar>
            <w:vAlign w:val="bottom"/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61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0" w:type="dxa"/>
            </w:tcMar>
            <w:vAlign w:val="bottom"/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v</w:t>
            </w:r>
            <w:r w:rsidR="00FD0588" w:rsidRPr="00655986">
              <w:t>.</w:t>
            </w:r>
          </w:p>
        </w:tc>
        <w:tc>
          <w:tcPr>
            <w:tcW w:w="4907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  <w:tr w:rsidR="00EA50E0" w:rsidRPr="00655986" w:rsidTr="00EC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2"/>
        </w:trPr>
        <w:tc>
          <w:tcPr>
            <w:tcW w:w="287" w:type="dxa"/>
            <w:tcMar>
              <w:left w:w="0" w:type="dxa"/>
              <w:right w:w="115" w:type="dxa"/>
            </w:tcMar>
            <w:vAlign w:val="bottom"/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3295" w:type="dxa"/>
            <w:gridSpan w:val="2"/>
            <w:tcBorders>
              <w:bottom w:val="single" w:sz="8" w:space="0" w:color="auto"/>
            </w:tcBorders>
            <w:tcMar>
              <w:left w:w="0" w:type="dxa"/>
            </w:tcMar>
            <w:vAlign w:val="bottom"/>
          </w:tcPr>
          <w:p w:rsidR="00EA50E0" w:rsidRPr="00655986" w:rsidRDefault="00686514" w:rsidP="00925F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  <w:r w:rsidRPr="00655986">
              <w:rPr>
                <w:b/>
              </w:rPr>
              <w:fldChar w:fldCharType="begin">
                <w:ffData>
                  <w:name w:val="DEFENDANT"/>
                  <w:enabled/>
                  <w:calcOnExit/>
                  <w:textInput/>
                </w:ffData>
              </w:fldChar>
            </w:r>
            <w:bookmarkStart w:id="0" w:name="DEFENDANT"/>
            <w:r w:rsidRPr="00655986">
              <w:rPr>
                <w:b/>
              </w:rPr>
              <w:instrText xml:space="preserve"> FORMTEXT </w:instrText>
            </w:r>
            <w:r w:rsidRPr="00655986">
              <w:rPr>
                <w:b/>
              </w:rPr>
            </w:r>
            <w:r w:rsidRPr="00655986">
              <w:rPr>
                <w:b/>
              </w:rPr>
              <w:fldChar w:fldCharType="separate"/>
            </w:r>
            <w:r w:rsidR="00925F7A" w:rsidRPr="00655986">
              <w:rPr>
                <w:b/>
                <w:noProof/>
              </w:rPr>
              <w:t> </w:t>
            </w:r>
            <w:r w:rsidR="00925F7A" w:rsidRPr="00655986">
              <w:rPr>
                <w:b/>
                <w:noProof/>
              </w:rPr>
              <w:t> </w:t>
            </w:r>
            <w:r w:rsidR="00925F7A" w:rsidRPr="00655986">
              <w:rPr>
                <w:b/>
                <w:noProof/>
              </w:rPr>
              <w:t> </w:t>
            </w:r>
            <w:r w:rsidR="00925F7A" w:rsidRPr="00655986">
              <w:rPr>
                <w:b/>
                <w:noProof/>
              </w:rPr>
              <w:t> </w:t>
            </w:r>
            <w:r w:rsidR="00925F7A" w:rsidRPr="00655986">
              <w:rPr>
                <w:b/>
                <w:noProof/>
              </w:rPr>
              <w:t> </w:t>
            </w:r>
            <w:r w:rsidRPr="00655986">
              <w:rPr>
                <w:b/>
              </w:rPr>
              <w:fldChar w:fldCharType="end"/>
            </w:r>
            <w:bookmarkEnd w:id="0"/>
          </w:p>
        </w:tc>
        <w:tc>
          <w:tcPr>
            <w:tcW w:w="1315" w:type="dxa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bottom"/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,</w:t>
            </w:r>
          </w:p>
        </w:tc>
        <w:tc>
          <w:tcPr>
            <w:tcW w:w="4907" w:type="dxa"/>
            <w:vMerge/>
            <w:tcBorders>
              <w:left w:val="single" w:sz="8" w:space="0" w:color="auto"/>
            </w:tcBorders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  <w:tr w:rsidR="00EA50E0" w:rsidRPr="00655986" w:rsidTr="00EC6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03"/>
        </w:trPr>
        <w:tc>
          <w:tcPr>
            <w:tcW w:w="287" w:type="dxa"/>
            <w:tcMar>
              <w:left w:w="0" w:type="dxa"/>
              <w:right w:w="115" w:type="dxa"/>
            </w:tcMar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2914" w:type="dxa"/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1696" w:type="dxa"/>
            <w:gridSpan w:val="2"/>
            <w:tcBorders>
              <w:right w:val="single" w:sz="8" w:space="0" w:color="auto"/>
            </w:tcBorders>
            <w:tcMar>
              <w:left w:w="0" w:type="dxa"/>
            </w:tcMar>
            <w:vAlign w:val="bottom"/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Defendant.</w:t>
            </w:r>
          </w:p>
        </w:tc>
        <w:tc>
          <w:tcPr>
            <w:tcW w:w="4907" w:type="dxa"/>
            <w:vMerge/>
            <w:tcBorders>
              <w:left w:val="single" w:sz="8" w:space="0" w:color="auto"/>
            </w:tcBorders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  <w:tr w:rsidR="00EA50E0" w:rsidRPr="00655986" w:rsidTr="00EC63BE">
        <w:trPr>
          <w:trHeight w:hRule="exact" w:val="1736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6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907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EA50E0" w:rsidRPr="00655986" w:rsidRDefault="00EA50E0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</w:tbl>
    <w:p w:rsidR="007E50CA" w:rsidRPr="00655986" w:rsidRDefault="007E50C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2413F5" w:rsidRPr="00655986" w:rsidRDefault="00F049EC" w:rsidP="0068651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  <w:ind w:left="1440"/>
        <w:rPr>
          <w:b/>
        </w:rPr>
      </w:pPr>
      <w:r w:rsidRPr="00655986">
        <w:rPr>
          <w:b/>
        </w:rPr>
        <w:t xml:space="preserve">I, </w:t>
      </w:r>
      <w:sdt>
        <w:sdtPr>
          <w:rPr>
            <w:b/>
          </w:rPr>
          <w:id w:val="1782755310"/>
          <w:showingPlcHdr/>
        </w:sdtPr>
        <w:sdtEndPr/>
        <w:sdtContent>
          <w:r w:rsidR="009B2989" w:rsidRPr="00DA07CF">
            <w:rPr>
              <w:rStyle w:val="PlaceholderText"/>
            </w:rPr>
            <w:t>Click here to enter text.</w:t>
          </w:r>
        </w:sdtContent>
      </w:sdt>
      <w:r w:rsidR="007E50CA" w:rsidRPr="00655986">
        <w:rPr>
          <w:b/>
        </w:rPr>
        <w:t xml:space="preserve"> </w:t>
      </w:r>
      <w:r w:rsidR="008E7659" w:rsidRPr="00655986">
        <w:rPr>
          <w:b/>
        </w:rPr>
        <w:t>declare under penalty of perjury under the laws of the State of Washington, that the following is true and correct:</w:t>
      </w:r>
    </w:p>
    <w:p w:rsidR="00D70EAF" w:rsidRPr="00655986" w:rsidRDefault="00686514" w:rsidP="00BB2066">
      <w:pPr>
        <w:spacing w:before="120" w:after="240"/>
        <w:jc w:val="both"/>
      </w:pPr>
      <w:r w:rsidRPr="00655986">
        <w:tab/>
        <w:t xml:space="preserve">I am a duly appointed, qualified, and acting law enforcement officer for the Seattle Police Department. </w:t>
      </w:r>
    </w:p>
    <w:p w:rsidR="00FA06A2" w:rsidRPr="00655986" w:rsidRDefault="00D70EAF" w:rsidP="00BB2066">
      <w:pPr>
        <w:spacing w:before="120" w:after="240"/>
        <w:jc w:val="both"/>
      </w:pPr>
      <w:r w:rsidRPr="00655986">
        <w:tab/>
        <w:t>I have served as</w:t>
      </w:r>
      <w:r w:rsidR="00FA06A2" w:rsidRPr="00655986">
        <w:t xml:space="preserve"> a law enforcement officer for </w:t>
      </w:r>
      <w:sdt>
        <w:sdtPr>
          <w:id w:val="-231459475"/>
          <w:showingPlcHdr/>
        </w:sdtPr>
        <w:sdtEndPr/>
        <w:sdtContent>
          <w:r w:rsidR="009B2989" w:rsidRPr="00DA07CF">
            <w:rPr>
              <w:rStyle w:val="PlaceholderText"/>
            </w:rPr>
            <w:t>Click here to enter text.</w:t>
          </w:r>
        </w:sdtContent>
      </w:sdt>
      <w:r w:rsidR="00FA06A2" w:rsidRPr="00655986">
        <w:t xml:space="preserve"> year</w:t>
      </w:r>
      <w:r w:rsidR="00BC0E36">
        <w:t>(</w:t>
      </w:r>
      <w:r w:rsidR="00FA06A2" w:rsidRPr="00655986">
        <w:t>s</w:t>
      </w:r>
      <w:r w:rsidR="00BC0E36">
        <w:t>)</w:t>
      </w:r>
      <w:r w:rsidR="00FA06A2" w:rsidRPr="00655986">
        <w:t>. My training and experience regarding investigations of the above c</w:t>
      </w:r>
      <w:r w:rsidR="00196AB9" w:rsidRPr="00655986">
        <w:t>rime(s) is as follows:</w:t>
      </w:r>
      <w:r w:rsidR="009968DA">
        <w:t xml:space="preserve"> </w:t>
      </w:r>
      <w:sdt>
        <w:sdtPr>
          <w:id w:val="-995332836"/>
          <w:showingPlcHdr/>
          <w:text/>
        </w:sdtPr>
        <w:sdtEndPr/>
        <w:sdtContent>
          <w:r w:rsidR="009968DA" w:rsidRPr="008E1A94">
            <w:rPr>
              <w:rStyle w:val="PlaceholderText"/>
            </w:rPr>
            <w:t>Click here to enter text.</w:t>
          </w:r>
        </w:sdtContent>
      </w:sdt>
    </w:p>
    <w:p w:rsidR="002C1DCB" w:rsidRPr="00655986" w:rsidRDefault="007E50CA" w:rsidP="00FA06A2">
      <w:pPr>
        <w:spacing w:before="120" w:after="240"/>
        <w:ind w:firstLine="720"/>
        <w:jc w:val="both"/>
      </w:pPr>
      <w:r w:rsidRPr="00655986">
        <w:t>I am charged with responsibility for the investigation of criminal activity occur</w:t>
      </w:r>
      <w:r w:rsidR="00D06DD4" w:rsidRPr="00655986">
        <w:t>ring within</w:t>
      </w:r>
      <w:r w:rsidR="00686514" w:rsidRPr="00655986">
        <w:t xml:space="preserve"> </w:t>
      </w:r>
      <w:r w:rsidR="008E17BA" w:rsidRPr="00655986">
        <w:t xml:space="preserve">the City of </w:t>
      </w:r>
      <w:r w:rsidR="00686514" w:rsidRPr="00655986">
        <w:t>Seattle</w:t>
      </w:r>
      <w:r w:rsidRPr="00655986">
        <w:t>, and have probable cau</w:t>
      </w:r>
      <w:r w:rsidR="002C1DCB" w:rsidRPr="00655986">
        <w:t xml:space="preserve">se to believe, and do, in fact, </w:t>
      </w:r>
      <w:r w:rsidRPr="00655986">
        <w:t xml:space="preserve">believe, </w:t>
      </w:r>
      <w:r w:rsidR="004D21FD" w:rsidRPr="00655986">
        <w:t>that</w:t>
      </w:r>
      <w:r w:rsidR="0041638C" w:rsidRPr="00655986">
        <w:t xml:space="preserve"> </w:t>
      </w:r>
      <w:r w:rsidR="00FA06A2" w:rsidRPr="00655986">
        <w:t xml:space="preserve">evidence of </w:t>
      </w:r>
      <w:r w:rsidRPr="00655986">
        <w:t>the crime(s) of:</w:t>
      </w:r>
    </w:p>
    <w:p w:rsidR="0074529A" w:rsidRPr="00655986" w:rsidRDefault="0074529A" w:rsidP="002C1DCB">
      <w:pPr>
        <w:spacing w:before="120" w:after="240"/>
        <w:ind w:left="1987" w:hanging="547"/>
        <w:rPr>
          <w:sz w:val="22"/>
        </w:rPr>
        <w:sectPr w:rsidR="0074529A" w:rsidRPr="00655986" w:rsidSect="009968DA">
          <w:headerReference w:type="default" r:id="rId11"/>
          <w:footerReference w:type="defaul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noEndnote/>
          <w:titlePg/>
        </w:sectPr>
      </w:pPr>
    </w:p>
    <w:p w:rsidR="009968DA" w:rsidRDefault="009968DA" w:rsidP="009968D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/>
        <w:ind w:left="720" w:hanging="720"/>
      </w:pPr>
      <w:r>
        <w:lastRenderedPageBreak/>
        <w:tab/>
      </w:r>
      <w:sdt>
        <w:sdtPr>
          <w:id w:val="102382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Driving While under the Influence, RCW 46.61.502 or SMC 11.56.020.A1abc</w:t>
      </w:r>
    </w:p>
    <w:p w:rsidR="009968DA" w:rsidRDefault="009968DA" w:rsidP="009968D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1440" w:hanging="1440"/>
      </w:pPr>
      <w:r>
        <w:tab/>
      </w:r>
      <w:sdt>
        <w:sdtPr>
          <w:id w:val="48598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Physical Control of Vehicle While under the Influence, RCW 46.61.504</w:t>
      </w:r>
      <w:r w:rsidRPr="00666C75">
        <w:t xml:space="preserve"> </w:t>
      </w:r>
      <w:r>
        <w:t>or      SMC 11.56.020.B</w:t>
      </w:r>
    </w:p>
    <w:p w:rsidR="009968DA" w:rsidRDefault="009968DA" w:rsidP="009968D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1440" w:hanging="1440"/>
      </w:pPr>
      <w:r>
        <w:tab/>
      </w:r>
      <w:sdt>
        <w:sdtPr>
          <w:id w:val="-144730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Driver under Twenty-one Consuming Alcohol, RCW 46.61.503</w:t>
      </w:r>
      <w:r w:rsidRPr="00666C75">
        <w:t xml:space="preserve"> </w:t>
      </w:r>
      <w:r>
        <w:t>or                 SMC 11.56.020.C</w:t>
      </w:r>
    </w:p>
    <w:p w:rsidR="009968DA" w:rsidRDefault="009968DA" w:rsidP="009968DA">
      <w:pPr>
        <w:spacing w:before="120" w:after="240"/>
        <w:ind w:left="547" w:hanging="547"/>
        <w:rPr>
          <w:u w:val="single"/>
        </w:rPr>
      </w:pPr>
      <w:r>
        <w:tab/>
      </w:r>
      <w:r>
        <w:tab/>
      </w:r>
      <w:sdt>
        <w:sdtPr>
          <w:id w:val="16112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</w:p>
    <w:p w:rsidR="007E50CA" w:rsidRPr="00655986" w:rsidRDefault="007E50CA" w:rsidP="00BB206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  <w:jc w:val="both"/>
      </w:pPr>
      <w:r w:rsidRPr="00655986">
        <w:t>is concealed in, about or upon th</w:t>
      </w:r>
      <w:r w:rsidR="004C3799" w:rsidRPr="00655986">
        <w:t xml:space="preserve">e person of </w:t>
      </w:r>
      <w:r w:rsidR="0084735C" w:rsidRPr="00655986">
        <w:fldChar w:fldCharType="begin"/>
      </w:r>
      <w:r w:rsidR="007D0DE4" w:rsidRPr="00655986">
        <w:instrText xml:space="preserve"> REF  DEFENDANT \h </w:instrText>
      </w:r>
      <w:r w:rsidR="00655986">
        <w:instrText xml:space="preserve"> \* MERGEFORMAT </w:instrText>
      </w:r>
      <w:r w:rsidR="0084735C" w:rsidRPr="00655986">
        <w:fldChar w:fldCharType="separate"/>
      </w:r>
      <w:r w:rsidR="00662405" w:rsidRPr="00655986">
        <w:rPr>
          <w:b/>
          <w:noProof/>
        </w:rPr>
        <w:t xml:space="preserve">     </w:t>
      </w:r>
      <w:r w:rsidR="0084735C" w:rsidRPr="00655986">
        <w:fldChar w:fldCharType="end"/>
      </w:r>
      <w:r w:rsidR="002C1DCB" w:rsidRPr="00655986">
        <w:t xml:space="preserve">, </w:t>
      </w:r>
      <w:r w:rsidR="001904B8" w:rsidRPr="00655986">
        <w:t xml:space="preserve">who is currently in the custody </w:t>
      </w:r>
      <w:r w:rsidR="00BB2066" w:rsidRPr="00655986">
        <w:t>of the law enforcement officer</w:t>
      </w:r>
      <w:r w:rsidR="009B2989">
        <w:t xml:space="preserve"> </w:t>
      </w:r>
      <w:sdt>
        <w:sdtPr>
          <w:id w:val="1051651713"/>
          <w:showingPlcHdr/>
        </w:sdtPr>
        <w:sdtEndPr/>
        <w:sdtContent>
          <w:r w:rsidR="009B2989" w:rsidRPr="00DA07CF">
            <w:rPr>
              <w:rStyle w:val="PlaceholderText"/>
            </w:rPr>
            <w:t>Click here to enter text.</w:t>
          </w:r>
        </w:sdtContent>
      </w:sdt>
      <w:r w:rsidR="001904B8" w:rsidRPr="00655986">
        <w:t xml:space="preserve">, </w:t>
      </w:r>
      <w:r w:rsidR="00FA06A2" w:rsidRPr="00655986">
        <w:t xml:space="preserve">and who is </w:t>
      </w:r>
      <w:r w:rsidRPr="00655986">
        <w:t>currently located within th</w:t>
      </w:r>
      <w:r w:rsidR="004C3799" w:rsidRPr="00655986">
        <w:t xml:space="preserve">e </w:t>
      </w:r>
      <w:r w:rsidR="00BC0E36">
        <w:t>City of Seattle</w:t>
      </w:r>
      <w:r w:rsidR="00FA06A2" w:rsidRPr="00655986">
        <w:t>. This is the same</w:t>
      </w:r>
      <w:r w:rsidR="001904B8" w:rsidRPr="00655986">
        <w:t xml:space="preserve"> person </w:t>
      </w:r>
      <w:r w:rsidR="00BC0E36" w:rsidRPr="00655986">
        <w:t>who’s</w:t>
      </w:r>
      <w:r w:rsidR="00753649" w:rsidRPr="00655986">
        <w:t xml:space="preserve"> dri</w:t>
      </w:r>
      <w:r w:rsidR="00877395" w:rsidRPr="00655986">
        <w:t xml:space="preserve">ving, or being in the actual physical control of a motor vehicle, occurred in </w:t>
      </w:r>
      <w:r w:rsidR="00BC0E36">
        <w:t>the City of Seattle</w:t>
      </w:r>
      <w:r w:rsidR="00FA06A2" w:rsidRPr="00655986">
        <w:t>. M</w:t>
      </w:r>
      <w:r w:rsidRPr="00655986">
        <w:t>y belief being based upon information acquired through said information being as further described herein</w:t>
      </w:r>
      <w:r w:rsidR="009968DA">
        <w:t xml:space="preserve">: </w:t>
      </w:r>
    </w:p>
    <w:p w:rsidR="007E50CA" w:rsidRPr="00655986" w:rsidRDefault="00682A79" w:rsidP="00D70EA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</w:pPr>
      <w:r w:rsidRPr="00655986">
        <w:tab/>
      </w:r>
    </w:p>
    <w:p w:rsidR="00FA06A2" w:rsidRPr="00655986" w:rsidRDefault="007E50C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  <w:ind w:firstLine="720"/>
      </w:pPr>
      <w:r w:rsidRPr="00655986">
        <w:rPr>
          <w:b/>
        </w:rPr>
        <w:t xml:space="preserve">The facts supporting </w:t>
      </w:r>
      <w:r w:rsidR="00FA06A2" w:rsidRPr="00655986">
        <w:rPr>
          <w:b/>
        </w:rPr>
        <w:t>this search warrant are as follows</w:t>
      </w:r>
      <w:r w:rsidR="00FA06A2" w:rsidRPr="00655986">
        <w:t xml:space="preserve">: </w:t>
      </w:r>
    </w:p>
    <w:p w:rsidR="009968DA" w:rsidRDefault="009968DA" w:rsidP="009968D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  <w:ind w:firstLine="720"/>
      </w:pPr>
      <w:r>
        <w:t xml:space="preserve">The facts supporting the initial contact with </w:t>
      </w:r>
      <w:r>
        <w:fldChar w:fldCharType="begin"/>
      </w:r>
      <w:r>
        <w:instrText xml:space="preserve"> REF DEFENDANT \h </w:instrText>
      </w:r>
      <w:r>
        <w:fldChar w:fldCharType="separate"/>
      </w:r>
      <w:r w:rsidR="00662405" w:rsidRPr="00655986">
        <w:rPr>
          <w:b/>
          <w:noProof/>
        </w:rPr>
        <w:t xml:space="preserve">     </w:t>
      </w:r>
      <w:r>
        <w:fldChar w:fldCharType="end"/>
      </w:r>
      <w:r>
        <w:t xml:space="preserve"> are as follows: </w:t>
      </w:r>
    </w:p>
    <w:p w:rsidR="009968DA" w:rsidRDefault="009968DA" w:rsidP="009968D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9968DA" w:rsidRDefault="009968DA" w:rsidP="009968D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  <w:ind w:firstLine="720"/>
      </w:pPr>
      <w:r>
        <w:t xml:space="preserve">The facts supporting my belief that </w:t>
      </w:r>
      <w:r>
        <w:fldChar w:fldCharType="begin"/>
      </w:r>
      <w:r>
        <w:instrText xml:space="preserve"> REF DEFENDANT \h </w:instrText>
      </w:r>
      <w:r>
        <w:fldChar w:fldCharType="separate"/>
      </w:r>
      <w:r w:rsidR="00662405" w:rsidRPr="00655986">
        <w:rPr>
          <w:b/>
          <w:noProof/>
        </w:rPr>
        <w:t xml:space="preserve">     </w:t>
      </w:r>
      <w:r>
        <w:fldChar w:fldCharType="end"/>
      </w:r>
      <w:r>
        <w:t xml:space="preserve"> is under the influence of intoxicants and/or drugs are as follows:</w:t>
      </w:r>
    </w:p>
    <w:p w:rsidR="009968DA" w:rsidRDefault="009968DA" w:rsidP="009968D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8E17BA" w:rsidRPr="00655986" w:rsidRDefault="00C5558A" w:rsidP="00BB206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  <w:ind w:firstLine="720"/>
        <w:jc w:val="both"/>
      </w:pPr>
      <w:r w:rsidRPr="00655986">
        <w:t xml:space="preserve">A sample of </w:t>
      </w:r>
      <w:r w:rsidR="0084735C" w:rsidRPr="00655986">
        <w:fldChar w:fldCharType="begin"/>
      </w:r>
      <w:r w:rsidR="007D0DE4" w:rsidRPr="00655986">
        <w:instrText xml:space="preserve"> REF DEFENDANT \h </w:instrText>
      </w:r>
      <w:r w:rsidR="00655986">
        <w:instrText xml:space="preserve"> \* MERGEFORMAT </w:instrText>
      </w:r>
      <w:r w:rsidR="0084735C" w:rsidRPr="00655986">
        <w:fldChar w:fldCharType="separate"/>
      </w:r>
      <w:r w:rsidR="00662405" w:rsidRPr="00655986">
        <w:rPr>
          <w:b/>
          <w:noProof/>
        </w:rPr>
        <w:t xml:space="preserve">     </w:t>
      </w:r>
      <w:r w:rsidR="0084735C" w:rsidRPr="00655986">
        <w:fldChar w:fldCharType="end"/>
      </w:r>
      <w:r w:rsidR="007E50CA" w:rsidRPr="00655986">
        <w:t>’s blood, if extracted within a reasonable period of time after he/she last operated, or was in physical control of, a motor vehicle, may be tested</w:t>
      </w:r>
      <w:r w:rsidR="00310990" w:rsidRPr="00655986">
        <w:t>/analyzed</w:t>
      </w:r>
      <w:r w:rsidR="007E50CA" w:rsidRPr="00655986">
        <w:t xml:space="preserve"> to determine his/her current blood alcohol level and</w:t>
      </w:r>
      <w:r w:rsidR="00930C78" w:rsidRPr="00655986">
        <w:t>/or</w:t>
      </w:r>
      <w:r w:rsidR="00BC69EE" w:rsidRPr="00655986">
        <w:t xml:space="preserve"> to detect the presence and/or level of THC, </w:t>
      </w:r>
      <w:r w:rsidR="00083E24" w:rsidRPr="00655986">
        <w:t>and/or to determine the presence and/or level of a impairing substance, and/</w:t>
      </w:r>
      <w:r w:rsidR="00BC69EE" w:rsidRPr="00655986">
        <w:t>or</w:t>
      </w:r>
      <w:r w:rsidR="007E50CA" w:rsidRPr="00655986">
        <w:t xml:space="preserve"> to</w:t>
      </w:r>
      <w:r w:rsidR="00930C78" w:rsidRPr="00655986">
        <w:t xml:space="preserve"> determine the presence </w:t>
      </w:r>
      <w:r w:rsidR="005D4419" w:rsidRPr="00655986">
        <w:t xml:space="preserve">of </w:t>
      </w:r>
      <w:r w:rsidR="008E17BA" w:rsidRPr="00655986">
        <w:t xml:space="preserve">and/or any levels of </w:t>
      </w:r>
      <w:r w:rsidR="005D4419" w:rsidRPr="00655986">
        <w:t xml:space="preserve">any drug(s) </w:t>
      </w:r>
      <w:r w:rsidR="00BC69EE" w:rsidRPr="00655986">
        <w:t>as defined by RCW</w:t>
      </w:r>
      <w:r w:rsidR="008E17BA" w:rsidRPr="00655986">
        <w:t xml:space="preserve"> 46.61.540</w:t>
      </w:r>
      <w:r w:rsidR="00BB2066" w:rsidRPr="00655986">
        <w:t>,</w:t>
      </w:r>
      <w:r w:rsidR="007E50CA" w:rsidRPr="00655986">
        <w:t xml:space="preserve"> </w:t>
      </w:r>
      <w:r w:rsidR="00BC0E36">
        <w:t>which</w:t>
      </w:r>
      <w:r w:rsidR="007E50CA" w:rsidRPr="00655986">
        <w:t xml:space="preserve"> may have impaired his/her ability to drive.  </w:t>
      </w:r>
    </w:p>
    <w:p w:rsidR="00C5558A" w:rsidRPr="00655986" w:rsidRDefault="007E50CA" w:rsidP="00BB206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  <w:ind w:firstLine="720"/>
        <w:jc w:val="both"/>
      </w:pPr>
      <w:r w:rsidRPr="00655986">
        <w:t xml:space="preserve">This search </w:t>
      </w:r>
      <w:r w:rsidR="00C5558A" w:rsidRPr="00655986">
        <w:t>warrant is being requested</w:t>
      </w:r>
      <w:r w:rsidR="000F1CC4" w:rsidRPr="00655986">
        <w:t xml:space="preserve"> approximately</w:t>
      </w:r>
      <w:r w:rsidR="00C5558A" w:rsidRPr="00655986">
        <w:t xml:space="preserve"> </w:t>
      </w:r>
      <w:sdt>
        <w:sdtPr>
          <w:id w:val="-1557919784"/>
          <w:showingPlcHdr/>
        </w:sdtPr>
        <w:sdtEndPr/>
        <w:sdtContent>
          <w:r w:rsidR="00BA0366" w:rsidRPr="00DA07CF">
            <w:rPr>
              <w:rStyle w:val="PlaceholderText"/>
            </w:rPr>
            <w:t>Click here to enter text.</w:t>
          </w:r>
        </w:sdtContent>
      </w:sdt>
      <w:r w:rsidR="00C5558A" w:rsidRPr="00655986">
        <w:t xml:space="preserve"> </w:t>
      </w:r>
      <w:r w:rsidR="00054C07" w:rsidRPr="00655986">
        <w:t>hour</w:t>
      </w:r>
      <w:r w:rsidR="002B726E" w:rsidRPr="00655986">
        <w:t>(</w:t>
      </w:r>
      <w:r w:rsidR="00054C07" w:rsidRPr="00655986">
        <w:t>s</w:t>
      </w:r>
      <w:r w:rsidR="002B726E" w:rsidRPr="00655986">
        <w:t>)</w:t>
      </w:r>
      <w:r w:rsidR="00C5558A" w:rsidRPr="00655986">
        <w:t xml:space="preserve"> </w:t>
      </w:r>
      <w:sdt>
        <w:sdtPr>
          <w:id w:val="-1779861584"/>
          <w:showingPlcHdr/>
        </w:sdtPr>
        <w:sdtEndPr/>
        <w:sdtContent>
          <w:r w:rsidR="00BA0366" w:rsidRPr="00DA07CF">
            <w:rPr>
              <w:rStyle w:val="PlaceholderText"/>
            </w:rPr>
            <w:t>Click here to enter text.</w:t>
          </w:r>
        </w:sdtContent>
      </w:sdt>
      <w:r w:rsidR="00054C07" w:rsidRPr="00655986">
        <w:t>minutes</w:t>
      </w:r>
      <w:r w:rsidR="00C5558A" w:rsidRPr="00655986">
        <w:t xml:space="preserve"> after</w:t>
      </w:r>
      <w:r w:rsidR="002706E1" w:rsidRPr="00655986">
        <w:t xml:space="preserve"> </w:t>
      </w:r>
      <w:r w:rsidR="009E3381">
        <w:t xml:space="preserve"> </w:t>
      </w:r>
      <w:r w:rsidR="009E3381">
        <w:fldChar w:fldCharType="begin"/>
      </w:r>
      <w:r w:rsidR="009E3381">
        <w:instrText xml:space="preserve"> REF DEFENDANT \h </w:instrText>
      </w:r>
      <w:r w:rsidR="009E3381">
        <w:fldChar w:fldCharType="separate"/>
      </w:r>
      <w:r w:rsidR="00662405" w:rsidRPr="00655986">
        <w:rPr>
          <w:b/>
          <w:noProof/>
        </w:rPr>
        <w:t xml:space="preserve">     </w:t>
      </w:r>
      <w:r w:rsidR="009E3381">
        <w:fldChar w:fldCharType="end"/>
      </w:r>
      <w:r w:rsidRPr="00655986">
        <w:t>ceased driving/was found in physical control of a motor vehicle.</w:t>
      </w:r>
    </w:p>
    <w:p w:rsidR="004E24D2" w:rsidRPr="00655986" w:rsidRDefault="00930C78" w:rsidP="00BC69E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  <w:jc w:val="both"/>
      </w:pPr>
      <w:r w:rsidRPr="00655986">
        <w:tab/>
      </w:r>
      <w:r w:rsidR="007E50CA" w:rsidRPr="00655986">
        <w:t xml:space="preserve">I request authority to cause a sample of blood, consisting of one or more </w:t>
      </w:r>
      <w:r w:rsidR="008E17BA" w:rsidRPr="00655986">
        <w:t>vial</w:t>
      </w:r>
      <w:r w:rsidR="007E50CA" w:rsidRPr="00655986">
        <w:t>s, to be extracted from th</w:t>
      </w:r>
      <w:r w:rsidR="004D21FD" w:rsidRPr="00655986">
        <w:t xml:space="preserve">e person of </w:t>
      </w:r>
      <w:r w:rsidR="0084735C" w:rsidRPr="00655986">
        <w:fldChar w:fldCharType="begin"/>
      </w:r>
      <w:r w:rsidR="007D0DE4" w:rsidRPr="00655986">
        <w:instrText xml:space="preserve"> REF DEFENDANT \h </w:instrText>
      </w:r>
      <w:r w:rsidR="00655986">
        <w:instrText xml:space="preserve"> \* MERGEFORMAT </w:instrText>
      </w:r>
      <w:r w:rsidR="0084735C" w:rsidRPr="00655986">
        <w:fldChar w:fldCharType="separate"/>
      </w:r>
      <w:r w:rsidR="00662405" w:rsidRPr="00655986">
        <w:rPr>
          <w:b/>
          <w:noProof/>
        </w:rPr>
        <w:t xml:space="preserve">     </w:t>
      </w:r>
      <w:r w:rsidR="0084735C" w:rsidRPr="00655986">
        <w:fldChar w:fldCharType="end"/>
      </w:r>
      <w:r w:rsidR="007E50CA" w:rsidRPr="00655986">
        <w:t xml:space="preserve">by a </w:t>
      </w:r>
      <w:r w:rsidR="008E17BA" w:rsidRPr="00655986">
        <w:t>person qualified to draw blood.</w:t>
      </w:r>
      <w:r w:rsidR="007E50CA" w:rsidRPr="00655986">
        <w:t xml:space="preserve"> </w:t>
      </w:r>
      <w:r w:rsidRPr="00655986">
        <w:t xml:space="preserve"> </w:t>
      </w:r>
      <w:r w:rsidR="00E23A40" w:rsidRPr="00655986">
        <w:t>Additionally, I</w:t>
      </w:r>
      <w:r w:rsidR="003C2286" w:rsidRPr="00655986">
        <w:t xml:space="preserve"> request </w:t>
      </w:r>
      <w:r w:rsidR="003C2286" w:rsidRPr="00655986">
        <w:lastRenderedPageBreak/>
        <w:t>authority to submit that</w:t>
      </w:r>
      <w:r w:rsidR="00E23A40" w:rsidRPr="00655986">
        <w:t xml:space="preserve"> blood </w:t>
      </w:r>
      <w:r w:rsidR="003C2286" w:rsidRPr="00655986">
        <w:t>sample</w:t>
      </w:r>
      <w:r w:rsidR="00E23A40" w:rsidRPr="00655986">
        <w:t xml:space="preserve"> for analysis</w:t>
      </w:r>
      <w:r w:rsidR="00310990" w:rsidRPr="00655986">
        <w:t>/testing</w:t>
      </w:r>
      <w:r w:rsidR="005D4419" w:rsidRPr="00655986">
        <w:t>,</w:t>
      </w:r>
      <w:r w:rsidR="00B74FC5" w:rsidRPr="00655986">
        <w:t xml:space="preserve"> by </w:t>
      </w:r>
      <w:r w:rsidR="00E23A40" w:rsidRPr="00655986">
        <w:t xml:space="preserve">qualified </w:t>
      </w:r>
      <w:r w:rsidR="00BB2066" w:rsidRPr="00655986">
        <w:t>personnel</w:t>
      </w:r>
      <w:r w:rsidR="00E23A40" w:rsidRPr="00655986">
        <w:t xml:space="preserve"> to determine the</w:t>
      </w:r>
      <w:r w:rsidR="005D4419" w:rsidRPr="00655986">
        <w:t xml:space="preserve"> blood a</w:t>
      </w:r>
      <w:r w:rsidR="003C2286" w:rsidRPr="00655986">
        <w:t xml:space="preserve">lcohol level and/or to determine the presence of and/or level of THC, </w:t>
      </w:r>
      <w:r w:rsidR="00083E24" w:rsidRPr="00655986">
        <w:t xml:space="preserve">and/or to detect the presence and/or level of a impairing substance, </w:t>
      </w:r>
      <w:r w:rsidR="003C2286" w:rsidRPr="00655986">
        <w:t>and/or to detect</w:t>
      </w:r>
      <w:r w:rsidR="005D4419" w:rsidRPr="00655986">
        <w:t xml:space="preserve"> the </w:t>
      </w:r>
      <w:r w:rsidR="00E23A40" w:rsidRPr="00655986">
        <w:t>presence</w:t>
      </w:r>
      <w:r w:rsidR="005D4419" w:rsidRPr="00655986">
        <w:t xml:space="preserve"> </w:t>
      </w:r>
      <w:r w:rsidR="003C2286" w:rsidRPr="00655986">
        <w:t xml:space="preserve">and/or level(s) </w:t>
      </w:r>
      <w:r w:rsidR="005D4419" w:rsidRPr="00655986">
        <w:t>of any drug(s)</w:t>
      </w:r>
      <w:r w:rsidR="003C2286" w:rsidRPr="00655986">
        <w:t xml:space="preserve"> as defined by RCW 46.61.540</w:t>
      </w:r>
      <w:r w:rsidR="00E23A40" w:rsidRPr="00655986">
        <w:t>.</w:t>
      </w:r>
    </w:p>
    <w:p w:rsidR="001A22CD" w:rsidRPr="00655986" w:rsidRDefault="00BD6264" w:rsidP="0074070C">
      <w:pPr>
        <w:spacing w:before="120" w:after="240"/>
        <w:jc w:val="both"/>
        <w:rPr>
          <w:b/>
        </w:rPr>
      </w:pPr>
      <w:sdt>
        <w:sdtPr>
          <w:id w:val="-101691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366">
            <w:rPr>
              <w:rFonts w:ascii="MS Gothic" w:eastAsia="MS Gothic" w:hAnsi="MS Gothic" w:hint="eastAsia"/>
            </w:rPr>
            <w:t>☐</w:t>
          </w:r>
        </w:sdtContent>
      </w:sdt>
      <w:r w:rsidR="00BA0366" w:rsidRPr="00655986">
        <w:t xml:space="preserve"> </w:t>
      </w:r>
      <w:r w:rsidR="001A22CD" w:rsidRPr="00655986">
        <w:t xml:space="preserve">(Check if applicable) </w:t>
      </w:r>
      <w:r w:rsidR="001A22CD" w:rsidRPr="00655986">
        <w:rPr>
          <w:b/>
        </w:rPr>
        <w:t>This declaration was submitted to the issuing judge or magistrate using an electronic device that is owned, issued, or maintained by a criminal justice agency, specifically the Seattle Police Department.</w:t>
      </w:r>
    </w:p>
    <w:p w:rsidR="008E7659" w:rsidRPr="00655986" w:rsidRDefault="004E24D2" w:rsidP="001A22CD">
      <w:pPr>
        <w:spacing w:before="120" w:after="240"/>
        <w:jc w:val="both"/>
        <w:rPr>
          <w:b/>
        </w:rPr>
      </w:pPr>
      <w:r w:rsidRPr="00655986">
        <w:rPr>
          <w:b/>
        </w:rPr>
        <w:t xml:space="preserve">I certify (or declare) under penalty of perjury under the laws of the State of Washington that the </w:t>
      </w:r>
      <w:r w:rsidR="001A22CD" w:rsidRPr="00655986">
        <w:rPr>
          <w:b/>
        </w:rPr>
        <w:t xml:space="preserve">foregoing is true and correct and any </w:t>
      </w:r>
      <w:r w:rsidRPr="00655986">
        <w:rPr>
          <w:b/>
        </w:rPr>
        <w:t>attached reports/copies of documents and the information contained therein are true, correct and accurate (RCW 9A.72.085).</w:t>
      </w:r>
    </w:p>
    <w:p w:rsidR="001A22CD" w:rsidRPr="00655986" w:rsidRDefault="001A22CD" w:rsidP="001A22CD">
      <w:pPr>
        <w:spacing w:before="120" w:after="240"/>
        <w:jc w:val="both"/>
        <w:rPr>
          <w:b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0"/>
        <w:gridCol w:w="3970"/>
        <w:gridCol w:w="270"/>
        <w:gridCol w:w="270"/>
        <w:gridCol w:w="4385"/>
        <w:gridCol w:w="270"/>
      </w:tblGrid>
      <w:tr w:rsidR="00085B75" w:rsidRPr="00655986" w:rsidTr="00BD49C5">
        <w:trPr>
          <w:trHeight w:val="510"/>
          <w:tblHeader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:rsidR="00085B75" w:rsidRPr="00655986" w:rsidRDefault="00085B75" w:rsidP="00085B7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u w:val="single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85B75" w:rsidRPr="00655986" w:rsidRDefault="008E7659" w:rsidP="00BA03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20"/>
                <w:szCs w:val="20"/>
              </w:rPr>
            </w:pPr>
            <w:r w:rsidRPr="00655986">
              <w:t xml:space="preserve"> </w:t>
            </w:r>
            <w:r w:rsidR="001A22CD" w:rsidRPr="00655986">
              <w:rPr>
                <w:sz w:val="20"/>
                <w:szCs w:val="20"/>
              </w:rPr>
              <w:t>Signed this</w:t>
            </w:r>
            <w:r w:rsidRPr="00655986">
              <w:rPr>
                <w:sz w:val="20"/>
                <w:szCs w:val="20"/>
              </w:rPr>
              <w:t xml:space="preserve"> </w:t>
            </w:r>
            <w:r w:rsidR="001A22CD" w:rsidRPr="00655986">
              <w:rPr>
                <w:sz w:val="20"/>
                <w:szCs w:val="20"/>
              </w:rPr>
              <w:t>day of</w:t>
            </w:r>
            <w:sdt>
              <w:sdtPr>
                <w:rPr>
                  <w:sz w:val="20"/>
                  <w:szCs w:val="20"/>
                </w:rPr>
                <w:id w:val="64239050"/>
                <w:showingPlcHdr/>
              </w:sdtPr>
              <w:sdtEndPr/>
              <w:sdtContent>
                <w:r w:rsidR="00BA0366" w:rsidRPr="00DA07CF">
                  <w:rPr>
                    <w:rStyle w:val="PlaceholderText"/>
                  </w:rPr>
                  <w:t>Click here to enter text.</w:t>
                </w:r>
              </w:sdtContent>
            </w:sdt>
            <w:r w:rsidR="001A22CD" w:rsidRPr="00655986">
              <w:rPr>
                <w:sz w:val="20"/>
                <w:szCs w:val="20"/>
              </w:rPr>
              <w:t>, 20</w:t>
            </w:r>
            <w:sdt>
              <w:sdtPr>
                <w:rPr>
                  <w:sz w:val="20"/>
                  <w:szCs w:val="20"/>
                </w:rPr>
                <w:id w:val="1121958814"/>
                <w:showingPlcHdr/>
              </w:sdtPr>
              <w:sdtEndPr/>
              <w:sdtContent>
                <w:r w:rsidR="00BA0366" w:rsidRPr="00DA07CF">
                  <w:rPr>
                    <w:rStyle w:val="PlaceholderText"/>
                  </w:rPr>
                  <w:t>Click here to enter text.</w:t>
                </w:r>
              </w:sdtContent>
            </w:sdt>
            <w:r w:rsidR="001A22CD" w:rsidRPr="0065598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70" w:type="dxa"/>
            <w:tcBorders>
              <w:top w:val="single" w:sz="7" w:space="0" w:color="000000"/>
              <w:left w:val="nil"/>
              <w:right w:val="single" w:sz="7" w:space="0" w:color="000000"/>
            </w:tcBorders>
          </w:tcPr>
          <w:p w:rsidR="00085B75" w:rsidRPr="00655986" w:rsidRDefault="00085B75" w:rsidP="00085B7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u w:val="single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:rsidR="00085B75" w:rsidRPr="00655986" w:rsidRDefault="00085B75" w:rsidP="00085B7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385" w:type="dxa"/>
            <w:tcBorders>
              <w:top w:val="single" w:sz="7" w:space="0" w:color="000000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085B75" w:rsidRPr="00655986" w:rsidRDefault="008E7659" w:rsidP="00BA036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20"/>
                <w:szCs w:val="20"/>
              </w:rPr>
            </w:pPr>
            <w:bookmarkStart w:id="4" w:name="Text31"/>
            <w:r w:rsidRPr="00655986">
              <w:t xml:space="preserve">  </w:t>
            </w:r>
            <w:bookmarkEnd w:id="4"/>
            <w:r w:rsidR="001A22CD" w:rsidRPr="00655986">
              <w:rPr>
                <w:sz w:val="20"/>
                <w:szCs w:val="20"/>
              </w:rPr>
              <w:t>Signed at:</w:t>
            </w:r>
            <w:sdt>
              <w:sdtPr>
                <w:rPr>
                  <w:sz w:val="20"/>
                  <w:szCs w:val="20"/>
                </w:rPr>
                <w:id w:val="1380131907"/>
                <w:showingPlcHdr/>
              </w:sdtPr>
              <w:sdtEndPr/>
              <w:sdtContent>
                <w:r w:rsidR="00BA0366" w:rsidRPr="00DA07CF">
                  <w:rPr>
                    <w:rStyle w:val="PlaceholderText"/>
                  </w:rPr>
                  <w:t>Click here to enter text.</w:t>
                </w:r>
              </w:sdtContent>
            </w:sdt>
            <w:r w:rsidR="001A22CD" w:rsidRPr="00655986">
              <w:rPr>
                <w:sz w:val="20"/>
                <w:szCs w:val="20"/>
              </w:rPr>
              <w:t>, Washington</w:t>
            </w:r>
          </w:p>
        </w:tc>
        <w:tc>
          <w:tcPr>
            <w:tcW w:w="270" w:type="dxa"/>
            <w:tcBorders>
              <w:top w:val="single" w:sz="7" w:space="0" w:color="000000"/>
              <w:left w:val="nil"/>
              <w:right w:val="single" w:sz="7" w:space="0" w:color="000000"/>
            </w:tcBorders>
          </w:tcPr>
          <w:p w:rsidR="00085B75" w:rsidRPr="00655986" w:rsidRDefault="00085B75" w:rsidP="00085B7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18"/>
                <w:szCs w:val="18"/>
              </w:rPr>
            </w:pPr>
          </w:p>
        </w:tc>
      </w:tr>
      <w:tr w:rsidR="00085B75" w:rsidRPr="00655986" w:rsidTr="008E7659">
        <w:trPr>
          <w:trHeight w:val="412"/>
          <w:tblHeader/>
        </w:trPr>
        <w:tc>
          <w:tcPr>
            <w:tcW w:w="260" w:type="dxa"/>
            <w:tcBorders>
              <w:left w:val="single" w:sz="7" w:space="0" w:color="000000"/>
              <w:bottom w:val="single" w:sz="7" w:space="0" w:color="000000"/>
              <w:right w:val="nil"/>
            </w:tcBorders>
          </w:tcPr>
          <w:p w:rsidR="00085B75" w:rsidRPr="00655986" w:rsidRDefault="00085B75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7" w:space="0" w:color="000000"/>
              <w:right w:val="nil"/>
            </w:tcBorders>
          </w:tcPr>
          <w:p w:rsidR="00085B75" w:rsidRPr="00655986" w:rsidRDefault="008E7659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655986">
              <w:rPr>
                <w:sz w:val="18"/>
                <w:szCs w:val="18"/>
              </w:rPr>
              <w:t>Date Signed</w:t>
            </w:r>
          </w:p>
        </w:tc>
        <w:tc>
          <w:tcPr>
            <w:tcW w:w="270" w:type="dxa"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:rsidR="00085B75" w:rsidRPr="00655986" w:rsidRDefault="00085B75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7" w:space="0" w:color="000000"/>
              <w:bottom w:val="single" w:sz="7" w:space="0" w:color="000000"/>
              <w:right w:val="nil"/>
            </w:tcBorders>
          </w:tcPr>
          <w:p w:rsidR="00085B75" w:rsidRPr="00655986" w:rsidRDefault="00085B75" w:rsidP="00085B7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385" w:type="dxa"/>
            <w:tcBorders>
              <w:top w:val="single" w:sz="8" w:space="0" w:color="auto"/>
              <w:left w:val="nil"/>
              <w:bottom w:val="single" w:sz="7" w:space="0" w:color="000000"/>
              <w:right w:val="nil"/>
            </w:tcBorders>
          </w:tcPr>
          <w:p w:rsidR="00085B75" w:rsidRPr="00655986" w:rsidRDefault="008E7659" w:rsidP="00085B7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18"/>
                <w:szCs w:val="18"/>
              </w:rPr>
            </w:pPr>
            <w:r w:rsidRPr="00655986">
              <w:rPr>
                <w:sz w:val="18"/>
                <w:szCs w:val="18"/>
              </w:rPr>
              <w:t>Place Signed</w:t>
            </w:r>
          </w:p>
        </w:tc>
        <w:tc>
          <w:tcPr>
            <w:tcW w:w="270" w:type="dxa"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:rsidR="00085B75" w:rsidRPr="00655986" w:rsidRDefault="00085B75" w:rsidP="00085B7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18"/>
                <w:szCs w:val="18"/>
              </w:rPr>
            </w:pPr>
          </w:p>
        </w:tc>
      </w:tr>
      <w:tr w:rsidR="001A22CD" w:rsidRPr="00655986" w:rsidTr="008E7659">
        <w:trPr>
          <w:trHeight w:val="448"/>
          <w:tblHeader/>
        </w:trPr>
        <w:tc>
          <w:tcPr>
            <w:tcW w:w="260" w:type="dxa"/>
            <w:tcBorders>
              <w:left w:val="single" w:sz="7" w:space="0" w:color="000000"/>
              <w:right w:val="nil"/>
            </w:tcBorders>
          </w:tcPr>
          <w:p w:rsidR="001A22CD" w:rsidRPr="00655986" w:rsidRDefault="001A22CD" w:rsidP="008E7659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6589673"/>
            <w:showingPlcHdr/>
          </w:sdtPr>
          <w:sdtEndPr/>
          <w:sdtContent>
            <w:tc>
              <w:tcPr>
                <w:tcW w:w="3970" w:type="dxa"/>
                <w:tcBorders>
                  <w:top w:val="single" w:sz="8" w:space="0" w:color="auto"/>
                  <w:left w:val="nil"/>
                  <w:bottom w:val="single" w:sz="7" w:space="0" w:color="000000"/>
                  <w:right w:val="nil"/>
                </w:tcBorders>
                <w:vAlign w:val="bottom"/>
              </w:tcPr>
              <w:p w:rsidR="001A22CD" w:rsidRPr="00655986" w:rsidRDefault="00BA0366" w:rsidP="00AD1FC3">
                <w:pPr>
                  <w:widowControl/>
                  <w:spacing w:line="240" w:lineRule="exact"/>
                  <w:rPr>
                    <w:sz w:val="20"/>
                    <w:szCs w:val="20"/>
                  </w:rPr>
                </w:pPr>
                <w:r w:rsidRPr="00DA07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70" w:type="dxa"/>
            <w:tcBorders>
              <w:left w:val="nil"/>
              <w:right w:val="single" w:sz="7" w:space="0" w:color="000000"/>
            </w:tcBorders>
            <w:vAlign w:val="bottom"/>
          </w:tcPr>
          <w:p w:rsidR="001A22CD" w:rsidRPr="00655986" w:rsidRDefault="001A22CD" w:rsidP="008E7659">
            <w:pPr>
              <w:widowControl/>
              <w:spacing w:line="240" w:lineRule="exact"/>
            </w:pPr>
          </w:p>
        </w:tc>
        <w:tc>
          <w:tcPr>
            <w:tcW w:w="270" w:type="dxa"/>
            <w:tcBorders>
              <w:left w:val="single" w:sz="7" w:space="0" w:color="000000"/>
              <w:right w:val="nil"/>
            </w:tcBorders>
            <w:vAlign w:val="bottom"/>
          </w:tcPr>
          <w:p w:rsidR="001A22CD" w:rsidRPr="00655986" w:rsidRDefault="001A22CD" w:rsidP="00CD04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8" w:space="0" w:color="auto"/>
              <w:left w:val="nil"/>
              <w:bottom w:val="single" w:sz="7" w:space="0" w:color="000000"/>
              <w:right w:val="nil"/>
            </w:tcBorders>
            <w:vAlign w:val="bottom"/>
          </w:tcPr>
          <w:p w:rsidR="001A22CD" w:rsidRPr="00655986" w:rsidRDefault="001A22CD" w:rsidP="001A22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20"/>
                <w:szCs w:val="20"/>
              </w:rPr>
            </w:pPr>
            <w:r w:rsidRPr="00655986">
              <w:rPr>
                <w:sz w:val="20"/>
                <w:szCs w:val="20"/>
              </w:rPr>
              <w:t xml:space="preserve">Seattle Police Department </w:t>
            </w:r>
          </w:p>
        </w:tc>
        <w:tc>
          <w:tcPr>
            <w:tcW w:w="270" w:type="dxa"/>
            <w:tcBorders>
              <w:left w:val="nil"/>
              <w:right w:val="single" w:sz="7" w:space="0" w:color="000000"/>
            </w:tcBorders>
          </w:tcPr>
          <w:p w:rsidR="001A22CD" w:rsidRPr="00655986" w:rsidRDefault="001A22CD" w:rsidP="00CD04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18"/>
                <w:szCs w:val="18"/>
              </w:rPr>
            </w:pPr>
          </w:p>
        </w:tc>
      </w:tr>
      <w:tr w:rsidR="001A22CD" w:rsidRPr="00655986" w:rsidTr="00196AB9">
        <w:trPr>
          <w:trHeight w:val="448"/>
          <w:tblHeader/>
        </w:trPr>
        <w:tc>
          <w:tcPr>
            <w:tcW w:w="260" w:type="dxa"/>
            <w:tcBorders>
              <w:left w:val="single" w:sz="7" w:space="0" w:color="000000"/>
              <w:right w:val="nil"/>
            </w:tcBorders>
          </w:tcPr>
          <w:p w:rsidR="001A22CD" w:rsidRPr="00655986" w:rsidRDefault="001A22CD" w:rsidP="008E7659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7" w:space="0" w:color="000000"/>
              <w:right w:val="nil"/>
            </w:tcBorders>
          </w:tcPr>
          <w:p w:rsidR="001A22CD" w:rsidRPr="00655986" w:rsidRDefault="001A22CD" w:rsidP="001A22CD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655986">
              <w:rPr>
                <w:sz w:val="18"/>
                <w:szCs w:val="18"/>
              </w:rPr>
              <w:t>Printed Full Name of  Officer</w:t>
            </w:r>
          </w:p>
        </w:tc>
        <w:tc>
          <w:tcPr>
            <w:tcW w:w="270" w:type="dxa"/>
            <w:tcBorders>
              <w:left w:val="nil"/>
              <w:right w:val="single" w:sz="7" w:space="0" w:color="000000"/>
            </w:tcBorders>
            <w:vAlign w:val="bottom"/>
          </w:tcPr>
          <w:p w:rsidR="001A22CD" w:rsidRPr="00655986" w:rsidRDefault="001A22CD" w:rsidP="008E7659">
            <w:pPr>
              <w:widowControl/>
              <w:spacing w:line="240" w:lineRule="exact"/>
            </w:pPr>
          </w:p>
        </w:tc>
        <w:tc>
          <w:tcPr>
            <w:tcW w:w="270" w:type="dxa"/>
            <w:tcBorders>
              <w:left w:val="single" w:sz="7" w:space="0" w:color="000000"/>
              <w:right w:val="nil"/>
            </w:tcBorders>
            <w:vAlign w:val="bottom"/>
          </w:tcPr>
          <w:p w:rsidR="001A22CD" w:rsidRPr="00655986" w:rsidRDefault="001A22CD" w:rsidP="00CD04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</w:pPr>
          </w:p>
        </w:tc>
        <w:tc>
          <w:tcPr>
            <w:tcW w:w="4385" w:type="dxa"/>
            <w:tcBorders>
              <w:top w:val="single" w:sz="8" w:space="0" w:color="auto"/>
              <w:left w:val="nil"/>
              <w:bottom w:val="single" w:sz="7" w:space="0" w:color="000000"/>
              <w:right w:val="nil"/>
            </w:tcBorders>
          </w:tcPr>
          <w:p w:rsidR="001A22CD" w:rsidRPr="00655986" w:rsidRDefault="001A22CD" w:rsidP="001A22CD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655986">
              <w:rPr>
                <w:sz w:val="18"/>
                <w:szCs w:val="18"/>
              </w:rPr>
              <w:t xml:space="preserve">Agency                                    </w:t>
            </w:r>
          </w:p>
        </w:tc>
        <w:tc>
          <w:tcPr>
            <w:tcW w:w="270" w:type="dxa"/>
            <w:tcBorders>
              <w:left w:val="nil"/>
              <w:right w:val="single" w:sz="7" w:space="0" w:color="000000"/>
            </w:tcBorders>
          </w:tcPr>
          <w:p w:rsidR="001A22CD" w:rsidRPr="00655986" w:rsidRDefault="001A22CD" w:rsidP="00CD04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18"/>
                <w:szCs w:val="18"/>
              </w:rPr>
            </w:pPr>
          </w:p>
        </w:tc>
      </w:tr>
      <w:tr w:rsidR="001A22CD" w:rsidRPr="00655986" w:rsidTr="008E7659">
        <w:trPr>
          <w:trHeight w:val="448"/>
          <w:tblHeader/>
        </w:trPr>
        <w:tc>
          <w:tcPr>
            <w:tcW w:w="260" w:type="dxa"/>
            <w:vMerge w:val="restart"/>
            <w:tcBorders>
              <w:left w:val="single" w:sz="7" w:space="0" w:color="000000"/>
              <w:right w:val="nil"/>
            </w:tcBorders>
          </w:tcPr>
          <w:p w:rsidR="001A22CD" w:rsidRPr="00655986" w:rsidRDefault="001A22CD" w:rsidP="008E7659">
            <w:pPr>
              <w:widowControl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7" w:space="0" w:color="000000"/>
              <w:right w:val="nil"/>
            </w:tcBorders>
            <w:vAlign w:val="bottom"/>
          </w:tcPr>
          <w:p w:rsidR="001A22CD" w:rsidRPr="00655986" w:rsidRDefault="001A22CD" w:rsidP="00BA0366">
            <w:pPr>
              <w:widowControl/>
              <w:spacing w:line="240" w:lineRule="exact"/>
              <w:rPr>
                <w:sz w:val="20"/>
                <w:szCs w:val="20"/>
              </w:rPr>
            </w:pPr>
            <w:r w:rsidRPr="00655986">
              <w:rPr>
                <w:sz w:val="20"/>
                <w:szCs w:val="20"/>
              </w:rPr>
              <w:t xml:space="preserve">Badge No. </w:t>
            </w:r>
            <w:sdt>
              <w:sdtPr>
                <w:rPr>
                  <w:sz w:val="20"/>
                  <w:szCs w:val="20"/>
                </w:rPr>
                <w:id w:val="1218621797"/>
                <w:showingPlcHdr/>
              </w:sdtPr>
              <w:sdtEndPr/>
              <w:sdtContent>
                <w:r w:rsidR="00BA0366" w:rsidRPr="00DA07C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70" w:type="dxa"/>
            <w:vMerge w:val="restart"/>
            <w:tcBorders>
              <w:left w:val="nil"/>
              <w:right w:val="single" w:sz="7" w:space="0" w:color="000000"/>
            </w:tcBorders>
            <w:vAlign w:val="bottom"/>
          </w:tcPr>
          <w:p w:rsidR="001A22CD" w:rsidRPr="00655986" w:rsidRDefault="001A22CD" w:rsidP="008E7659">
            <w:pPr>
              <w:widowControl/>
              <w:spacing w:line="240" w:lineRule="exact"/>
            </w:pPr>
          </w:p>
        </w:tc>
        <w:tc>
          <w:tcPr>
            <w:tcW w:w="270" w:type="dxa"/>
            <w:vMerge w:val="restart"/>
            <w:tcBorders>
              <w:left w:val="single" w:sz="7" w:space="0" w:color="000000"/>
              <w:right w:val="nil"/>
            </w:tcBorders>
            <w:vAlign w:val="bottom"/>
          </w:tcPr>
          <w:p w:rsidR="001A22CD" w:rsidRPr="00655986" w:rsidRDefault="001A22CD" w:rsidP="00CD04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</w:pPr>
          </w:p>
        </w:tc>
        <w:sdt>
          <w:sdtPr>
            <w:id w:val="-257914035"/>
            <w:showingPlcHdr/>
          </w:sdtPr>
          <w:sdtEndPr/>
          <w:sdtContent>
            <w:tc>
              <w:tcPr>
                <w:tcW w:w="4385" w:type="dxa"/>
                <w:tcBorders>
                  <w:top w:val="single" w:sz="8" w:space="0" w:color="auto"/>
                  <w:left w:val="nil"/>
                  <w:bottom w:val="single" w:sz="7" w:space="0" w:color="000000"/>
                  <w:right w:val="nil"/>
                </w:tcBorders>
                <w:vAlign w:val="bottom"/>
              </w:tcPr>
              <w:p w:rsidR="001A22CD" w:rsidRPr="00655986" w:rsidRDefault="00BA0366" w:rsidP="00CD0483">
                <w:pPr>
                  <w:widowControl/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line="240" w:lineRule="exact"/>
                </w:pPr>
                <w:r w:rsidRPr="00DA07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70" w:type="dxa"/>
            <w:vMerge w:val="restart"/>
            <w:tcBorders>
              <w:left w:val="nil"/>
              <w:right w:val="single" w:sz="7" w:space="0" w:color="000000"/>
            </w:tcBorders>
          </w:tcPr>
          <w:p w:rsidR="001A22CD" w:rsidRPr="00655986" w:rsidRDefault="001A22CD" w:rsidP="00CD04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18"/>
                <w:szCs w:val="18"/>
              </w:rPr>
            </w:pPr>
          </w:p>
        </w:tc>
      </w:tr>
      <w:tr w:rsidR="001A22CD" w:rsidRPr="00655986" w:rsidTr="008E7659">
        <w:trPr>
          <w:trHeight w:val="295"/>
          <w:tblHeader/>
        </w:trPr>
        <w:tc>
          <w:tcPr>
            <w:tcW w:w="260" w:type="dxa"/>
            <w:vMerge/>
            <w:tcBorders>
              <w:left w:val="single" w:sz="7" w:space="0" w:color="000000"/>
              <w:bottom w:val="single" w:sz="7" w:space="0" w:color="000000"/>
              <w:right w:val="nil"/>
            </w:tcBorders>
          </w:tcPr>
          <w:p w:rsidR="001A22CD" w:rsidRPr="00655986" w:rsidRDefault="001A22CD" w:rsidP="00CD0483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7" w:space="0" w:color="000000"/>
              <w:right w:val="nil"/>
            </w:tcBorders>
          </w:tcPr>
          <w:p w:rsidR="001A22CD" w:rsidRPr="00655986" w:rsidRDefault="001A22CD" w:rsidP="00CD0483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655986">
              <w:rPr>
                <w:sz w:val="18"/>
                <w:szCs w:val="18"/>
              </w:rPr>
              <w:t xml:space="preserve"> Personnel Number</w:t>
            </w:r>
          </w:p>
        </w:tc>
        <w:tc>
          <w:tcPr>
            <w:tcW w:w="270" w:type="dxa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:rsidR="001A22CD" w:rsidRPr="00655986" w:rsidRDefault="001A22CD" w:rsidP="00CD0483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left w:val="single" w:sz="7" w:space="0" w:color="000000"/>
              <w:bottom w:val="single" w:sz="7" w:space="0" w:color="000000"/>
              <w:right w:val="nil"/>
            </w:tcBorders>
          </w:tcPr>
          <w:p w:rsidR="001A22CD" w:rsidRPr="00655986" w:rsidRDefault="001A22CD" w:rsidP="00CD04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385" w:type="dxa"/>
            <w:tcBorders>
              <w:top w:val="single" w:sz="8" w:space="0" w:color="auto"/>
              <w:left w:val="nil"/>
              <w:bottom w:val="single" w:sz="7" w:space="0" w:color="000000"/>
              <w:right w:val="nil"/>
            </w:tcBorders>
          </w:tcPr>
          <w:p w:rsidR="001A22CD" w:rsidRPr="00655986" w:rsidRDefault="001A22CD" w:rsidP="001A22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18"/>
                <w:szCs w:val="18"/>
              </w:rPr>
            </w:pPr>
            <w:r w:rsidRPr="00655986">
              <w:rPr>
                <w:sz w:val="18"/>
                <w:szCs w:val="18"/>
              </w:rPr>
              <w:t xml:space="preserve">Law Enforcement Officer’s Signature </w:t>
            </w:r>
          </w:p>
        </w:tc>
        <w:tc>
          <w:tcPr>
            <w:tcW w:w="270" w:type="dxa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:rsidR="001A22CD" w:rsidRPr="00655986" w:rsidRDefault="001A22CD" w:rsidP="00CD0483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18"/>
                <w:szCs w:val="18"/>
              </w:rPr>
            </w:pPr>
          </w:p>
        </w:tc>
      </w:tr>
    </w:tbl>
    <w:p w:rsidR="007E50CA" w:rsidRPr="00655986" w:rsidRDefault="007E50C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</w:p>
    <w:p w:rsidR="009B5C28" w:rsidRPr="00655986" w:rsidRDefault="007E50CA" w:rsidP="00960A9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</w:pPr>
      <w:r w:rsidRPr="00655986">
        <w:t>SUBSCRIBED A</w:t>
      </w:r>
      <w:r w:rsidR="00224651" w:rsidRPr="00655986">
        <w:t xml:space="preserve">ND SWORN </w:t>
      </w:r>
      <w:r w:rsidR="009B5C28" w:rsidRPr="00655986">
        <w:t xml:space="preserve">before me this </w:t>
      </w:r>
      <w:bookmarkStart w:id="5" w:name="Text27"/>
      <w:r w:rsidR="0084735C" w:rsidRPr="00655986">
        <w:fldChar w:fldCharType="begin"/>
      </w:r>
      <w:r w:rsidR="002706E1" w:rsidRPr="00655986">
        <w:instrText xml:space="preserve"> DATE  \@ "MMMM d, yyyy"  \* MERGEFORMAT </w:instrText>
      </w:r>
      <w:r w:rsidR="0084735C" w:rsidRPr="00655986">
        <w:fldChar w:fldCharType="separate"/>
      </w:r>
      <w:r w:rsidR="00BD6264">
        <w:rPr>
          <w:noProof/>
        </w:rPr>
        <w:t>October 8, 2014</w:t>
      </w:r>
      <w:r w:rsidR="0084735C" w:rsidRPr="00655986">
        <w:fldChar w:fldCharType="end"/>
      </w:r>
      <w:r w:rsidR="0084735C" w:rsidRPr="00655986">
        <w:rPr>
          <w:u w:val="single"/>
        </w:rPr>
        <w:fldChar w:fldCharType="begin">
          <w:ffData>
            <w:name w:val="Text27"/>
            <w:enabled/>
            <w:calcOnExit w:val="0"/>
            <w:textInput>
              <w:type w:val="date"/>
              <w:format w:val="d MMMM yyyy"/>
            </w:textInput>
          </w:ffData>
        </w:fldChar>
      </w:r>
      <w:r w:rsidR="00054C07" w:rsidRPr="00655986">
        <w:rPr>
          <w:u w:val="single"/>
        </w:rPr>
        <w:instrText xml:space="preserve"> FORMTEXT </w:instrText>
      </w:r>
      <w:r w:rsidR="00BD6264">
        <w:rPr>
          <w:u w:val="single"/>
        </w:rPr>
      </w:r>
      <w:r w:rsidR="00BD6264">
        <w:rPr>
          <w:u w:val="single"/>
        </w:rPr>
        <w:fldChar w:fldCharType="separate"/>
      </w:r>
      <w:r w:rsidR="0084735C" w:rsidRPr="00655986">
        <w:rPr>
          <w:u w:val="single"/>
        </w:rPr>
        <w:fldChar w:fldCharType="end"/>
      </w:r>
      <w:bookmarkEnd w:id="5"/>
      <w:r w:rsidR="00054C07" w:rsidRPr="00655986">
        <w:t>.</w:t>
      </w:r>
    </w:p>
    <w:tbl>
      <w:tblPr>
        <w:tblW w:w="9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256"/>
      </w:tblGrid>
      <w:tr w:rsidR="009B5C28" w:rsidRPr="00655986" w:rsidTr="0066428F">
        <w:trPr>
          <w:trHeight w:val="423"/>
        </w:trPr>
        <w:tc>
          <w:tcPr>
            <w:tcW w:w="4320" w:type="dxa"/>
          </w:tcPr>
          <w:p w:rsidR="009B5C28" w:rsidRPr="00655986" w:rsidRDefault="009B5C28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u w:val="single"/>
              </w:rPr>
            </w:pPr>
          </w:p>
        </w:tc>
        <w:sdt>
          <w:sdtPr>
            <w:id w:val="491683048"/>
            <w:showingPlcHdr/>
          </w:sdtPr>
          <w:sdtEndPr/>
          <w:sdtContent>
            <w:tc>
              <w:tcPr>
                <w:tcW w:w="5256" w:type="dxa"/>
                <w:tcBorders>
                  <w:bottom w:val="single" w:sz="8" w:space="0" w:color="auto"/>
                </w:tcBorders>
                <w:vAlign w:val="bottom"/>
              </w:tcPr>
              <w:p w:rsidR="009B5C28" w:rsidRPr="00655986" w:rsidRDefault="00BA0366" w:rsidP="0066428F">
                <w:pPr>
                  <w:widowControl/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line="240" w:lineRule="exact"/>
                </w:pPr>
                <w:r w:rsidRPr="00DA07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B5C28" w:rsidRPr="00655986" w:rsidTr="0066428F">
        <w:trPr>
          <w:trHeight w:val="232"/>
        </w:trPr>
        <w:tc>
          <w:tcPr>
            <w:tcW w:w="4320" w:type="dxa"/>
          </w:tcPr>
          <w:p w:rsidR="009B5C28" w:rsidRPr="00655986" w:rsidRDefault="009B5C28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u w:val="single"/>
              </w:rPr>
            </w:pPr>
          </w:p>
        </w:tc>
        <w:tc>
          <w:tcPr>
            <w:tcW w:w="5256" w:type="dxa"/>
            <w:tcBorders>
              <w:top w:val="single" w:sz="8" w:space="0" w:color="auto"/>
            </w:tcBorders>
          </w:tcPr>
          <w:p w:rsidR="009B5C28" w:rsidRPr="00655986" w:rsidRDefault="009B5C28" w:rsidP="0066428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</w:pPr>
            <w:r w:rsidRPr="00655986">
              <w:t>JUDGE</w:t>
            </w:r>
          </w:p>
        </w:tc>
      </w:tr>
    </w:tbl>
    <w:p w:rsidR="007231C3" w:rsidRPr="00655986" w:rsidRDefault="007231C3" w:rsidP="008E765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7E50CA" w:rsidRPr="00655986">
        <w:trPr>
          <w:tblHeader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E50CA" w:rsidRPr="00655986" w:rsidRDefault="007E50CA">
            <w:pPr>
              <w:widowControl/>
              <w:tabs>
                <w:tab w:val="center" w:pos="45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18"/>
                <w:szCs w:val="18"/>
              </w:rPr>
            </w:pPr>
            <w:r w:rsidRPr="00655986">
              <w:rPr>
                <w:b/>
                <w:bCs/>
                <w:sz w:val="18"/>
                <w:szCs w:val="18"/>
              </w:rPr>
              <w:t>Distribution if warrant obtained in person</w:t>
            </w:r>
            <w:r w:rsidRPr="00655986">
              <w:rPr>
                <w:sz w:val="18"/>
                <w:szCs w:val="18"/>
              </w:rPr>
              <w:t>—Original (Court Clerk); 1 copy (Prosecutor), 1 copy (Officer).</w:t>
            </w:r>
          </w:p>
          <w:p w:rsidR="001A22CD" w:rsidRPr="00655986" w:rsidRDefault="007E50CA" w:rsidP="001A22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sz w:val="18"/>
                <w:szCs w:val="18"/>
              </w:rPr>
            </w:pPr>
            <w:r w:rsidRPr="00655986">
              <w:rPr>
                <w:b/>
                <w:bCs/>
                <w:sz w:val="18"/>
                <w:szCs w:val="18"/>
              </w:rPr>
              <w:t>Distribution if warrant obtained telephonically</w:t>
            </w:r>
            <w:r w:rsidRPr="00655986">
              <w:rPr>
                <w:sz w:val="18"/>
                <w:szCs w:val="18"/>
              </w:rPr>
              <w:t xml:space="preserve">—If search warrant was obtained telephonically, this complaint must be read in its entirety to the judge after the officer is placed under oath.  Original (Prosecutor); 1 </w:t>
            </w:r>
            <w:r w:rsidR="002E2773" w:rsidRPr="00655986">
              <w:rPr>
                <w:sz w:val="18"/>
                <w:szCs w:val="18"/>
              </w:rPr>
              <w:t>copy (Officer).</w:t>
            </w:r>
          </w:p>
          <w:p w:rsidR="001A22CD" w:rsidRPr="00655986" w:rsidRDefault="001A22CD" w:rsidP="001A22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sz w:val="18"/>
                <w:szCs w:val="18"/>
              </w:rPr>
            </w:pPr>
            <w:r w:rsidRPr="00655986">
              <w:rPr>
                <w:b/>
                <w:bCs/>
                <w:sz w:val="18"/>
                <w:szCs w:val="18"/>
              </w:rPr>
              <w:t xml:space="preserve">Distribution if warrant obtained by e-mail </w:t>
            </w:r>
            <w:r w:rsidRPr="00655986">
              <w:rPr>
                <w:sz w:val="18"/>
                <w:szCs w:val="18"/>
              </w:rPr>
              <w:t xml:space="preserve">—If search warrant was obtained by e-mail, this entire complaint must be sent to the judge for the judge to read. A print out of all e-mails related to this warrant must be distributed with the warrant. Original (Prosecutor); 1 copy (Officer). </w:t>
            </w:r>
          </w:p>
          <w:p w:rsidR="001A22CD" w:rsidRPr="00655986" w:rsidRDefault="001A22C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 w:line="240" w:lineRule="exact"/>
              <w:rPr>
                <w:sz w:val="18"/>
                <w:szCs w:val="18"/>
              </w:rPr>
            </w:pPr>
          </w:p>
        </w:tc>
      </w:tr>
    </w:tbl>
    <w:p w:rsidR="00405403" w:rsidRPr="00655986" w:rsidRDefault="00405403" w:rsidP="004860A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77643" w:rsidRPr="00655986" w:rsidRDefault="00377643" w:rsidP="004860A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D82109" w:rsidRPr="00655986" w:rsidRDefault="00925F7A" w:rsidP="00925F7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655986">
        <w:br w:type="page"/>
      </w:r>
    </w:p>
    <w:p w:rsidR="00405403" w:rsidRPr="00655986" w:rsidRDefault="00BD6264" w:rsidP="00405403">
      <w:pPr>
        <w:spacing w:after="120"/>
        <w:ind w:left="1440" w:firstLine="720"/>
      </w:pPr>
      <w:sdt>
        <w:sdtPr>
          <w:id w:val="1143002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8DA">
            <w:rPr>
              <w:rFonts w:ascii="MS Gothic" w:eastAsia="MS Gothic" w:hAnsi="MS Gothic" w:hint="eastAsia"/>
            </w:rPr>
            <w:t>☐</w:t>
          </w:r>
        </w:sdtContent>
      </w:sdt>
      <w:r w:rsidR="00405403" w:rsidRPr="00655986">
        <w:tab/>
        <w:t>MUNICIPAL COURT FOR THE CITY OF SEATTLE</w:t>
      </w:r>
    </w:p>
    <w:p w:rsidR="00405403" w:rsidRPr="00655986" w:rsidRDefault="00BD6264" w:rsidP="00405403">
      <w:pPr>
        <w:ind w:left="1440" w:firstLine="720"/>
      </w:pPr>
      <w:sdt>
        <w:sdtPr>
          <w:id w:val="2584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366">
            <w:rPr>
              <w:rFonts w:ascii="MS Gothic" w:eastAsia="MS Gothic" w:hAnsi="MS Gothic" w:hint="eastAsia"/>
            </w:rPr>
            <w:t>☐</w:t>
          </w:r>
        </w:sdtContent>
      </w:sdt>
      <w:r w:rsidR="00405403" w:rsidRPr="00655986">
        <w:tab/>
      </w:r>
      <w:sdt>
        <w:sdtPr>
          <w:id w:val="613488364"/>
          <w:showingPlcHdr/>
        </w:sdtPr>
        <w:sdtEndPr/>
        <w:sdtContent>
          <w:r w:rsidR="00BA0366" w:rsidRPr="00DA07CF">
            <w:rPr>
              <w:rStyle w:val="PlaceholderText"/>
            </w:rPr>
            <w:t>Click here to enter text.</w:t>
          </w:r>
        </w:sdtContent>
      </w:sdt>
      <w:r w:rsidR="00405403" w:rsidRPr="00655986">
        <w:t>COURT FOR KING COUNTY</w:t>
      </w:r>
    </w:p>
    <w:p w:rsidR="00405403" w:rsidRPr="00655986" w:rsidRDefault="00405403" w:rsidP="00405403">
      <w:pPr>
        <w:ind w:left="1440" w:firstLine="720"/>
      </w:pPr>
    </w:p>
    <w:tbl>
      <w:tblPr>
        <w:tblW w:w="10005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005"/>
      </w:tblGrid>
      <w:tr w:rsidR="00405403" w:rsidRPr="00655986" w:rsidTr="00877395">
        <w:trPr>
          <w:trHeight w:hRule="exact" w:val="4718"/>
        </w:trPr>
        <w:tc>
          <w:tcPr>
            <w:tcW w:w="10005" w:type="dxa"/>
            <w:tcBorders>
              <w:top w:val="nil"/>
              <w:left w:val="nil"/>
              <w:bottom w:val="nil"/>
              <w:right w:val="nil"/>
            </w:tcBorders>
            <w:tcMar>
              <w:left w:w="86" w:type="dxa"/>
              <w:right w:w="115" w:type="dxa"/>
            </w:tcMar>
            <w:vAlign w:val="bottom"/>
          </w:tcPr>
          <w:tbl>
            <w:tblPr>
              <w:tblW w:w="98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87"/>
              <w:gridCol w:w="2914"/>
              <w:gridCol w:w="381"/>
              <w:gridCol w:w="1315"/>
              <w:gridCol w:w="4907"/>
            </w:tblGrid>
            <w:tr w:rsidR="00405403" w:rsidRPr="00655986" w:rsidTr="000074ED">
              <w:trPr>
                <w:trHeight w:hRule="exact" w:val="775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86" w:type="dxa"/>
                    <w:right w:w="115" w:type="dxa"/>
                  </w:tcMar>
                  <w:vAlign w:val="bottom"/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</w:p>
              </w:tc>
              <w:tc>
                <w:tcPr>
                  <w:tcW w:w="4610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86" w:type="dxa"/>
                    <w:left w:w="0" w:type="dxa"/>
                  </w:tcMar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  <w:r w:rsidRPr="00655986">
                    <w:t>STATE OF WASHINGTON,</w:t>
                  </w:r>
                </w:p>
              </w:tc>
              <w:tc>
                <w:tcPr>
                  <w:tcW w:w="4907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  <w:r w:rsidRPr="00655986">
                    <w:t>NO.</w:t>
                  </w:r>
                </w:p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</w:p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  <w:r w:rsidRPr="00655986">
                    <w:t>SEARCH WARRANT FOR EVIDENCE OF A CRIME, TO WIT:</w:t>
                  </w:r>
                </w:p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ind w:left="720" w:hanging="720"/>
                  </w:pPr>
                </w:p>
                <w:p w:rsidR="00405403" w:rsidRPr="00655986" w:rsidRDefault="00BD6264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ind w:left="720" w:hanging="720"/>
                  </w:pPr>
                  <w:sdt>
                    <w:sdtPr>
                      <w:id w:val="-2169001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036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05403" w:rsidRPr="00655986">
                    <w:tab/>
                    <w:t>DRIVING WHILE UNDER THE INFLUENCE, RCW 46.61.502 /SMC 11.56.020.A1abc</w:t>
                  </w:r>
                </w:p>
                <w:p w:rsidR="00405403" w:rsidRPr="00655986" w:rsidRDefault="00BD6264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ind w:left="720" w:hanging="720"/>
                  </w:pPr>
                  <w:sdt>
                    <w:sdtPr>
                      <w:id w:val="611705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036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05403" w:rsidRPr="00655986">
                    <w:tab/>
                    <w:t>PHYSICAL CONTROL OF VEHICLE WHILE UNDER THE INFLUENCE, RCW 46.61.504 / SMC 11.56.020.B</w:t>
                  </w:r>
                </w:p>
                <w:p w:rsidR="00405403" w:rsidRPr="00655986" w:rsidRDefault="00BD6264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ind w:left="720" w:hanging="720"/>
                  </w:pPr>
                  <w:sdt>
                    <w:sdtPr>
                      <w:id w:val="-12534255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036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05403" w:rsidRPr="00655986">
                    <w:tab/>
                    <w:t>DRIVER UNDER TWENTY-ONE CONSUMING ALCOHOL,</w:t>
                  </w:r>
                </w:p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ind w:left="720" w:hanging="720"/>
                  </w:pPr>
                  <w:r w:rsidRPr="00655986">
                    <w:tab/>
                    <w:t>RCW 46.61.503 / SMC 11.56.020.C</w:t>
                  </w:r>
                </w:p>
                <w:p w:rsidR="00405403" w:rsidRPr="00655986" w:rsidRDefault="00BD6264" w:rsidP="00BA0366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  <w:sdt>
                    <w:sdtPr>
                      <w:id w:val="426230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A036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05403" w:rsidRPr="00655986">
                    <w:tab/>
                  </w:r>
                  <w:sdt>
                    <w:sdtPr>
                      <w:id w:val="-1531642334"/>
                      <w:showingPlcHdr/>
                    </w:sdtPr>
                    <w:sdtEndPr/>
                    <w:sdtContent>
                      <w:r w:rsidR="00BA0366" w:rsidRPr="00DA07CF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  <w:r w:rsidR="00405403" w:rsidRPr="00655986">
                    <w:rPr>
                      <w:u w:val="single"/>
                    </w:rPr>
                    <w:t xml:space="preserve"> </w:t>
                  </w:r>
                </w:p>
              </w:tc>
            </w:tr>
            <w:tr w:rsidR="00405403" w:rsidRPr="00655986" w:rsidTr="000074E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417"/>
              </w:trPr>
              <w:tc>
                <w:tcPr>
                  <w:tcW w:w="287" w:type="dxa"/>
                  <w:tcMar>
                    <w:left w:w="0" w:type="dxa"/>
                    <w:right w:w="115" w:type="dxa"/>
                  </w:tcMar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</w:p>
              </w:tc>
              <w:tc>
                <w:tcPr>
                  <w:tcW w:w="2914" w:type="dxa"/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</w:p>
              </w:tc>
              <w:tc>
                <w:tcPr>
                  <w:tcW w:w="1696" w:type="dxa"/>
                  <w:gridSpan w:val="2"/>
                  <w:tcBorders>
                    <w:right w:val="single" w:sz="8" w:space="0" w:color="auto"/>
                  </w:tcBorders>
                  <w:tcMar>
                    <w:left w:w="0" w:type="dxa"/>
                  </w:tcMar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  <w:r w:rsidRPr="00655986">
                    <w:t>Plaintiff,</w:t>
                  </w:r>
                </w:p>
              </w:tc>
              <w:tc>
                <w:tcPr>
                  <w:tcW w:w="4907" w:type="dxa"/>
                  <w:vMerge/>
                  <w:tcBorders>
                    <w:left w:val="single" w:sz="8" w:space="0" w:color="auto"/>
                  </w:tcBorders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</w:p>
              </w:tc>
            </w:tr>
            <w:tr w:rsidR="00405403" w:rsidRPr="00655986" w:rsidTr="000074ED">
              <w:trPr>
                <w:trHeight w:hRule="exact" w:val="592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86" w:type="dxa"/>
                    <w:right w:w="115" w:type="dxa"/>
                  </w:tcMar>
                  <w:vAlign w:val="bottom"/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</w:p>
              </w:tc>
              <w:tc>
                <w:tcPr>
                  <w:tcW w:w="4610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left w:w="0" w:type="dxa"/>
                  </w:tcMar>
                  <w:vAlign w:val="bottom"/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  <w:r w:rsidRPr="00655986">
                    <w:t>v.</w:t>
                  </w:r>
                </w:p>
              </w:tc>
              <w:tc>
                <w:tcPr>
                  <w:tcW w:w="4907" w:type="dxa"/>
                  <w:vMerge/>
                  <w:tcBorders>
                    <w:left w:val="single" w:sz="8" w:space="0" w:color="auto"/>
                    <w:bottom w:val="nil"/>
                    <w:right w:val="nil"/>
                  </w:tcBorders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</w:p>
              </w:tc>
            </w:tr>
            <w:tr w:rsidR="00405403" w:rsidRPr="00655986" w:rsidTr="000074E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562"/>
              </w:trPr>
              <w:tc>
                <w:tcPr>
                  <w:tcW w:w="287" w:type="dxa"/>
                  <w:tcMar>
                    <w:left w:w="0" w:type="dxa"/>
                    <w:right w:w="115" w:type="dxa"/>
                  </w:tcMar>
                  <w:vAlign w:val="bottom"/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jc w:val="center"/>
                  </w:pPr>
                </w:p>
              </w:tc>
              <w:tc>
                <w:tcPr>
                  <w:tcW w:w="3295" w:type="dxa"/>
                  <w:gridSpan w:val="2"/>
                  <w:tcBorders>
                    <w:bottom w:val="single" w:sz="8" w:space="0" w:color="auto"/>
                  </w:tcBorders>
                  <w:tcMar>
                    <w:left w:w="0" w:type="dxa"/>
                  </w:tcMar>
                  <w:vAlign w:val="bottom"/>
                </w:tcPr>
                <w:p w:rsidR="00405403" w:rsidRPr="00655986" w:rsidRDefault="009076A2" w:rsidP="000074ED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b/>
                    </w:rPr>
                  </w:pPr>
                  <w:r w:rsidRPr="00655986">
                    <w:t xml:space="preserve"> </w:t>
                  </w:r>
                  <w:r w:rsidR="009E3381">
                    <w:t xml:space="preserve"> </w:t>
                  </w:r>
                  <w:r w:rsidR="009E3381">
                    <w:fldChar w:fldCharType="begin"/>
                  </w:r>
                  <w:r w:rsidR="009E3381">
                    <w:instrText xml:space="preserve"> REF DEFENDANT \h </w:instrText>
                  </w:r>
                  <w:r w:rsidR="009E3381">
                    <w:fldChar w:fldCharType="separate"/>
                  </w:r>
                  <w:r w:rsidR="00662405" w:rsidRPr="00655986">
                    <w:rPr>
                      <w:b/>
                      <w:noProof/>
                    </w:rPr>
                    <w:t xml:space="preserve">     </w:t>
                  </w:r>
                  <w:r w:rsidR="009E3381">
                    <w:fldChar w:fldCharType="end"/>
                  </w:r>
                </w:p>
              </w:tc>
              <w:tc>
                <w:tcPr>
                  <w:tcW w:w="1315" w:type="dxa"/>
                  <w:tcBorders>
                    <w:right w:val="single" w:sz="8" w:space="0" w:color="auto"/>
                  </w:tcBorders>
                  <w:tcMar>
                    <w:left w:w="0" w:type="dxa"/>
                    <w:right w:w="115" w:type="dxa"/>
                  </w:tcMar>
                  <w:vAlign w:val="bottom"/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  <w:r w:rsidRPr="00655986">
                    <w:t>,</w:t>
                  </w:r>
                </w:p>
              </w:tc>
              <w:tc>
                <w:tcPr>
                  <w:tcW w:w="4907" w:type="dxa"/>
                  <w:vMerge/>
                  <w:tcBorders>
                    <w:left w:val="single" w:sz="8" w:space="0" w:color="auto"/>
                  </w:tcBorders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</w:p>
              </w:tc>
            </w:tr>
            <w:tr w:rsidR="00405403" w:rsidRPr="00655986" w:rsidTr="000074E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hRule="exact" w:val="603"/>
              </w:trPr>
              <w:tc>
                <w:tcPr>
                  <w:tcW w:w="287" w:type="dxa"/>
                  <w:tcMar>
                    <w:left w:w="0" w:type="dxa"/>
                    <w:right w:w="115" w:type="dxa"/>
                  </w:tcMar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</w:p>
              </w:tc>
              <w:tc>
                <w:tcPr>
                  <w:tcW w:w="2914" w:type="dxa"/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</w:p>
              </w:tc>
              <w:tc>
                <w:tcPr>
                  <w:tcW w:w="1696" w:type="dxa"/>
                  <w:gridSpan w:val="2"/>
                  <w:tcBorders>
                    <w:right w:val="single" w:sz="8" w:space="0" w:color="auto"/>
                  </w:tcBorders>
                  <w:tcMar>
                    <w:left w:w="0" w:type="dxa"/>
                  </w:tcMar>
                  <w:vAlign w:val="bottom"/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  <w:r w:rsidRPr="00655986">
                    <w:t>Defendant.</w:t>
                  </w:r>
                </w:p>
              </w:tc>
              <w:tc>
                <w:tcPr>
                  <w:tcW w:w="4907" w:type="dxa"/>
                  <w:vMerge/>
                  <w:tcBorders>
                    <w:left w:val="single" w:sz="8" w:space="0" w:color="auto"/>
                  </w:tcBorders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</w:p>
              </w:tc>
            </w:tr>
            <w:tr w:rsidR="00405403" w:rsidRPr="00655986" w:rsidTr="000074ED">
              <w:trPr>
                <w:trHeight w:hRule="exact" w:val="1736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115" w:type="dxa"/>
                  </w:tcMar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</w:p>
              </w:tc>
              <w:tc>
                <w:tcPr>
                  <w:tcW w:w="461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</w:p>
              </w:tc>
              <w:tc>
                <w:tcPr>
                  <w:tcW w:w="4907" w:type="dxa"/>
                  <w:vMerge/>
                  <w:tcBorders>
                    <w:left w:val="single" w:sz="8" w:space="0" w:color="auto"/>
                    <w:bottom w:val="nil"/>
                    <w:right w:val="nil"/>
                  </w:tcBorders>
                </w:tcPr>
                <w:p w:rsidR="00405403" w:rsidRPr="00655986" w:rsidRDefault="00405403" w:rsidP="000074ED">
                  <w:pPr>
                    <w:widowControl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</w:pPr>
                </w:p>
              </w:tc>
            </w:tr>
          </w:tbl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</w:tbl>
    <w:p w:rsidR="00405403" w:rsidRPr="00655986" w:rsidRDefault="00405403" w:rsidP="004054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  <w:ind w:firstLine="720"/>
      </w:pPr>
      <w:r w:rsidRPr="00655986">
        <w:t>TO ANY PEACE OFFICER IN THE STATE OF WASHINGTON:</w:t>
      </w:r>
    </w:p>
    <w:p w:rsidR="00405403" w:rsidRPr="00655986" w:rsidRDefault="00405403" w:rsidP="00BB206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  <w:ind w:firstLine="720"/>
        <w:jc w:val="both"/>
      </w:pPr>
      <w:r w:rsidRPr="00655986">
        <w:t xml:space="preserve">WHEREAS, upon the sworn complaint heretofore made and filed and/or the testimonial evidence given in the above-entitled Court and incorporated herein by this reference, it appears to the undersigned Judge of the above-entitled Court that there is probable cause to believe that, </w:t>
      </w:r>
      <w:r w:rsidR="00196AB9" w:rsidRPr="00655986">
        <w:t xml:space="preserve">evidence of impairment by intoxicating liquor, THC, drugs as defined by RCW 46.61.540, and/or other impairing substances, </w:t>
      </w:r>
      <w:r w:rsidRPr="00655986">
        <w:t>in violation of the laws of the State of Washington, of the crime(s) of:</w:t>
      </w:r>
    </w:p>
    <w:p w:rsidR="009E3381" w:rsidRDefault="00405403" w:rsidP="009E338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 w:rsidRPr="00655986">
        <w:tab/>
      </w:r>
      <w:sdt>
        <w:sdtPr>
          <w:id w:val="208992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381">
            <w:rPr>
              <w:rFonts w:ascii="MS Gothic" w:eastAsia="MS Gothic" w:hAnsi="MS Gothic" w:hint="eastAsia"/>
            </w:rPr>
            <w:t>☐</w:t>
          </w:r>
        </w:sdtContent>
      </w:sdt>
      <w:r w:rsidR="009E3381">
        <w:tab/>
        <w:t>Driving While under the Influence, RCW 46.61.502 or SMC 11.56.020.A1abc</w:t>
      </w:r>
    </w:p>
    <w:p w:rsidR="009E3381" w:rsidRDefault="009E3381" w:rsidP="009E338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>
        <w:tab/>
      </w:r>
      <w:sdt>
        <w:sdtPr>
          <w:id w:val="-17488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Physical Control of Vehicle While under the Influence, RCW 46.61.504</w:t>
      </w:r>
      <w:r w:rsidRPr="00666C75">
        <w:t xml:space="preserve"> </w:t>
      </w:r>
      <w:r>
        <w:t>or      SMC 11.56.020.B</w:t>
      </w:r>
    </w:p>
    <w:p w:rsidR="009E3381" w:rsidRDefault="009E3381" w:rsidP="009E338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</w:pPr>
      <w:r>
        <w:tab/>
      </w:r>
      <w:sdt>
        <w:sdtPr>
          <w:id w:val="-208898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Driver under Twenty-one Consuming Alcohol, RCW 46.61.503</w:t>
      </w:r>
      <w:r w:rsidRPr="00666C75">
        <w:t xml:space="preserve"> </w:t>
      </w:r>
      <w:r>
        <w:t>or                 SMC 11.56.020.C</w:t>
      </w:r>
    </w:p>
    <w:p w:rsidR="009E3381" w:rsidRDefault="009E3381" w:rsidP="009E338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u w:val="single"/>
        </w:rPr>
      </w:pPr>
      <w:r>
        <w:tab/>
      </w:r>
      <w:sdt>
        <w:sdtPr>
          <w:id w:val="-78905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:rsidR="00405403" w:rsidRPr="00655986" w:rsidRDefault="00405403" w:rsidP="004054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</w:pPr>
      <w:r w:rsidRPr="00655986">
        <w:t xml:space="preserve">is concealed in, about or upon the person of </w:t>
      </w:r>
      <w:r w:rsidR="009076A2" w:rsidRPr="00655986">
        <w:t xml:space="preserve">, </w:t>
      </w:r>
      <w:r w:rsidR="009076A2" w:rsidRPr="00655986">
        <w:rPr>
          <w:u w:val="single"/>
        </w:rPr>
        <w:fldChar w:fldCharType="begin"/>
      </w:r>
      <w:r w:rsidR="009076A2" w:rsidRPr="00655986">
        <w:instrText xml:space="preserve"> REF DEFENDANT \h </w:instrText>
      </w:r>
      <w:r w:rsidR="00655986">
        <w:rPr>
          <w:u w:val="single"/>
        </w:rPr>
        <w:instrText xml:space="preserve"> \* MERGEFORMAT </w:instrText>
      </w:r>
      <w:r w:rsidR="009076A2" w:rsidRPr="00655986">
        <w:rPr>
          <w:u w:val="single"/>
        </w:rPr>
      </w:r>
      <w:r w:rsidR="009076A2" w:rsidRPr="00655986">
        <w:rPr>
          <w:u w:val="single"/>
        </w:rPr>
        <w:fldChar w:fldCharType="separate"/>
      </w:r>
      <w:r w:rsidR="00662405" w:rsidRPr="00655986">
        <w:rPr>
          <w:b/>
          <w:noProof/>
        </w:rPr>
        <w:t xml:space="preserve">     </w:t>
      </w:r>
      <w:r w:rsidR="009076A2" w:rsidRPr="00655986">
        <w:rPr>
          <w:u w:val="single"/>
        </w:rPr>
        <w:fldChar w:fldCharType="end"/>
      </w:r>
      <w:r w:rsidR="009076A2" w:rsidRPr="00655986">
        <w:t>,</w:t>
      </w:r>
      <w:r w:rsidRPr="00655986">
        <w:t xml:space="preserve"> </w:t>
      </w:r>
      <w:r w:rsidR="0080365F" w:rsidRPr="00655986">
        <w:t>who is currently in the custody of  law enforcement officer:</w:t>
      </w:r>
      <w:sdt>
        <w:sdtPr>
          <w:id w:val="-953475582"/>
          <w:showingPlcHdr/>
        </w:sdtPr>
        <w:sdtEndPr/>
        <w:sdtContent>
          <w:r w:rsidR="00BA0366" w:rsidRPr="00DA07CF">
            <w:rPr>
              <w:rStyle w:val="PlaceholderText"/>
            </w:rPr>
            <w:t>Click here to enter text.</w:t>
          </w:r>
        </w:sdtContent>
      </w:sdt>
      <w:r w:rsidR="0080365F" w:rsidRPr="00655986">
        <w:t>, and who is l</w:t>
      </w:r>
      <w:r w:rsidRPr="00655986">
        <w:t xml:space="preserve">ocated within the </w:t>
      </w:r>
      <w:r w:rsidR="00BC0E36">
        <w:t>City of Seattle</w:t>
      </w:r>
      <w:r w:rsidRPr="00655986">
        <w:t>.</w:t>
      </w:r>
    </w:p>
    <w:p w:rsidR="00D70EAF" w:rsidRPr="00655986" w:rsidRDefault="00405403" w:rsidP="00BB206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  <w:ind w:firstLine="720"/>
        <w:jc w:val="both"/>
      </w:pPr>
      <w:r w:rsidRPr="00655986">
        <w:t xml:space="preserve">NOW, THEREFORE, in the name of the State of Washington, you are hereby commanded with the necessary and proper assistance of a </w:t>
      </w:r>
      <w:r w:rsidR="001904B8" w:rsidRPr="00655986">
        <w:t>person trained and qualified to draw blood pursuant to RCW 46.61.506(5)</w:t>
      </w:r>
      <w:r w:rsidRPr="00655986">
        <w:t xml:space="preserve">, to extract a sample of blood, consisting of one or more </w:t>
      </w:r>
      <w:r w:rsidR="0080365F" w:rsidRPr="00655986">
        <w:t>vials</w:t>
      </w:r>
      <w:r w:rsidRPr="00655986">
        <w:t xml:space="preserve">, from the person of </w:t>
      </w:r>
      <w:r w:rsidRPr="00655986">
        <w:fldChar w:fldCharType="begin"/>
      </w:r>
      <w:r w:rsidRPr="00655986">
        <w:instrText xml:space="preserve"> REF DEFENDANT \h </w:instrText>
      </w:r>
      <w:r w:rsidR="00655986">
        <w:instrText xml:space="preserve"> \* MERGEFORMAT </w:instrText>
      </w:r>
      <w:r w:rsidRPr="00655986">
        <w:fldChar w:fldCharType="separate"/>
      </w:r>
      <w:r w:rsidR="00662405" w:rsidRPr="00655986">
        <w:rPr>
          <w:b/>
          <w:noProof/>
        </w:rPr>
        <w:t xml:space="preserve">     </w:t>
      </w:r>
      <w:r w:rsidRPr="00655986">
        <w:fldChar w:fldCharType="end"/>
      </w:r>
      <w:r w:rsidRPr="00655986">
        <w:t xml:space="preserve"> </w:t>
      </w:r>
      <w:r w:rsidR="00E56A92" w:rsidRPr="00655986">
        <w:t>.</w:t>
      </w:r>
      <w:r w:rsidR="0080365F" w:rsidRPr="00655986">
        <w:t xml:space="preserve"> This sample shall be extracted </w:t>
      </w:r>
      <w:r w:rsidRPr="00655986">
        <w:t xml:space="preserve">within </w:t>
      </w:r>
      <w:sdt>
        <w:sdtPr>
          <w:id w:val="-530952881"/>
          <w:showingPlcHdr/>
        </w:sdtPr>
        <w:sdtEndPr/>
        <w:sdtContent>
          <w:r w:rsidR="00BA0366" w:rsidRPr="00DA07CF">
            <w:rPr>
              <w:rStyle w:val="PlaceholderText"/>
            </w:rPr>
            <w:t>Click here to enter text.</w:t>
          </w:r>
        </w:sdtContent>
      </w:sdt>
      <w:r w:rsidRPr="00655986">
        <w:t xml:space="preserve"> hours of the issuance of this search warrant</w:t>
      </w:r>
      <w:r w:rsidR="00310990" w:rsidRPr="00655986">
        <w:t>. You are further commanded</w:t>
      </w:r>
      <w:r w:rsidRPr="00655986">
        <w:t xml:space="preserve"> to ensure the safe keeping of the same</w:t>
      </w:r>
      <w:r w:rsidR="00310990" w:rsidRPr="00655986">
        <w:t>,</w:t>
      </w:r>
      <w:r w:rsidRPr="00655986">
        <w:t xml:space="preserve"> and to make a return of said warrant within three </w:t>
      </w:r>
      <w:r w:rsidR="001904B8" w:rsidRPr="00655986">
        <w:t>(3)</w:t>
      </w:r>
      <w:r w:rsidR="00551701" w:rsidRPr="00655986">
        <w:t xml:space="preserve"> </w:t>
      </w:r>
      <w:r w:rsidRPr="00655986">
        <w:t>days</w:t>
      </w:r>
      <w:r w:rsidR="00551701" w:rsidRPr="00655986">
        <w:t xml:space="preserve"> of the </w:t>
      </w:r>
      <w:r w:rsidR="00541693" w:rsidRPr="00655986">
        <w:t>blood draw</w:t>
      </w:r>
      <w:r w:rsidRPr="00655986">
        <w:t xml:space="preserve">; with a particular statement of all the articles seized and the name and title of the person who extracted the sample of blood. </w:t>
      </w:r>
      <w:r w:rsidR="00BB2066" w:rsidRPr="00655986">
        <w:t xml:space="preserve">The blood samples seized shall be submitted </w:t>
      </w:r>
      <w:r w:rsidR="00310990" w:rsidRPr="00655986">
        <w:t xml:space="preserve">to the custody of the </w:t>
      </w:r>
      <w:r w:rsidR="0080365F" w:rsidRPr="00655986">
        <w:t xml:space="preserve">Washington State </w:t>
      </w:r>
      <w:r w:rsidR="00D70EAF" w:rsidRPr="00655986">
        <w:t>Toxicology L</w:t>
      </w:r>
      <w:r w:rsidR="00310990" w:rsidRPr="00655986">
        <w:t xml:space="preserve">aboratory </w:t>
      </w:r>
      <w:r w:rsidR="00D70EAF" w:rsidRPr="00655986">
        <w:t>for appropriate forensic testing as determined by the Washington State Toxicology Laboratory</w:t>
      </w:r>
      <w:r w:rsidR="009E3381">
        <w:t>. T</w:t>
      </w:r>
      <w:r w:rsidR="008A0188" w:rsidRPr="00655986">
        <w:t>he blood shall be analyzed pursuant to the methods approved by the state toxicologist. The blood shall be analyzed/tested to determine the</w:t>
      </w:r>
      <w:r w:rsidR="00D70EAF" w:rsidRPr="00655986">
        <w:t xml:space="preserve"> </w:t>
      </w:r>
      <w:r w:rsidR="00083E24" w:rsidRPr="00655986">
        <w:t>blood alcohol</w:t>
      </w:r>
      <w:r w:rsidR="008A0188" w:rsidRPr="00655986">
        <w:t xml:space="preserve"> level</w:t>
      </w:r>
      <w:r w:rsidR="00D70EAF" w:rsidRPr="00655986">
        <w:t>, THC</w:t>
      </w:r>
      <w:r w:rsidR="008A0188" w:rsidRPr="00655986">
        <w:t xml:space="preserve"> presence and/or level</w:t>
      </w:r>
      <w:r w:rsidR="00D70EAF" w:rsidRPr="00655986">
        <w:t>, any drug</w:t>
      </w:r>
      <w:r w:rsidR="008A0188" w:rsidRPr="00655986">
        <w:t>(s)</w:t>
      </w:r>
      <w:r w:rsidR="00D70EAF" w:rsidRPr="00655986">
        <w:t xml:space="preserve"> as defined in RCW 46.61.540</w:t>
      </w:r>
      <w:r w:rsidR="00083E24" w:rsidRPr="00655986">
        <w:t>- their</w:t>
      </w:r>
      <w:r w:rsidR="008A0188" w:rsidRPr="00655986">
        <w:t xml:space="preserve"> presence and/or level, </w:t>
      </w:r>
      <w:r w:rsidR="00083E24" w:rsidRPr="00655986">
        <w:t>and/</w:t>
      </w:r>
      <w:r w:rsidR="008A0188" w:rsidRPr="00655986">
        <w:t>or any other impairing substance presence and/or level</w:t>
      </w:r>
      <w:r w:rsidR="00D70EAF" w:rsidRPr="00655986">
        <w:t xml:space="preserve">. </w:t>
      </w:r>
    </w:p>
    <w:p w:rsidR="005D4419" w:rsidRPr="00655986" w:rsidRDefault="00BB2066" w:rsidP="00BB206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  <w:ind w:firstLine="720"/>
        <w:jc w:val="both"/>
      </w:pPr>
      <w:r w:rsidRPr="00655986">
        <w:t xml:space="preserve">Personnel qualified to draw blood are directed to assist the officer in obtaining the requested blood samples. </w:t>
      </w:r>
      <w:r w:rsidR="001904B8" w:rsidRPr="00655986">
        <w:t>A copy of said warrant shall be served upon the person from whom the blood is to be extracted and upon the person who extracted the sample of blood together with a receipt for the blood that was extracted.</w:t>
      </w:r>
    </w:p>
    <w:p w:rsidR="00405403" w:rsidRPr="00655986" w:rsidRDefault="00405403" w:rsidP="004054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  <w:ind w:firstLine="720"/>
      </w:pPr>
      <w:r w:rsidRPr="00655986">
        <w:t xml:space="preserve">GIVEN UNDER MY HAND this </w:t>
      </w:r>
      <w:r w:rsidRPr="00655986">
        <w:fldChar w:fldCharType="begin"/>
      </w:r>
      <w:r w:rsidRPr="00655986">
        <w:instrText xml:space="preserve"> DATE  \@ "MMMM d, yyyy"  \* MERGEFORMAT </w:instrText>
      </w:r>
      <w:r w:rsidRPr="00655986">
        <w:fldChar w:fldCharType="separate"/>
      </w:r>
      <w:r w:rsidR="00BD6264">
        <w:rPr>
          <w:noProof/>
        </w:rPr>
        <w:t>October 8, 2014</w:t>
      </w:r>
      <w:r w:rsidRPr="00655986">
        <w:fldChar w:fldCharType="end"/>
      </w:r>
      <w:r w:rsidRPr="00655986">
        <w:t xml:space="preserve"> at </w:t>
      </w:r>
      <w:sdt>
        <w:sdtPr>
          <w:id w:val="-159010710"/>
          <w:showingPlcHdr/>
        </w:sdtPr>
        <w:sdtEndPr/>
        <w:sdtContent>
          <w:r w:rsidR="00BA0366" w:rsidRPr="00DA07CF">
            <w:rPr>
              <w:rStyle w:val="PlaceholderText"/>
            </w:rPr>
            <w:t>Click here to enter text.</w:t>
          </w:r>
        </w:sdtContent>
      </w:sdt>
      <w:r w:rsidRPr="00655986">
        <w:t xml:space="preserve"> hours.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040"/>
      </w:tblGrid>
      <w:tr w:rsidR="00405403" w:rsidRPr="00655986" w:rsidTr="00877395">
        <w:trPr>
          <w:trHeight w:hRule="exact" w:val="432"/>
        </w:trPr>
        <w:tc>
          <w:tcPr>
            <w:tcW w:w="4320" w:type="dxa"/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</w:pPr>
          </w:p>
        </w:tc>
        <w:sdt>
          <w:sdtPr>
            <w:id w:val="-192158067"/>
            <w:showingPlcHdr/>
          </w:sdtPr>
          <w:sdtEndPr/>
          <w:sdtContent>
            <w:tc>
              <w:tcPr>
                <w:tcW w:w="5040" w:type="dxa"/>
                <w:tcBorders>
                  <w:bottom w:val="single" w:sz="4" w:space="0" w:color="auto"/>
                </w:tcBorders>
                <w:vAlign w:val="bottom"/>
              </w:tcPr>
              <w:p w:rsidR="00405403" w:rsidRPr="00655986" w:rsidRDefault="00BA0366" w:rsidP="000074ED">
                <w:pPr>
                  <w:widowControl/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line="240" w:lineRule="exact"/>
                </w:pPr>
                <w:r w:rsidRPr="00DA07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5403" w:rsidRPr="00655986" w:rsidTr="00877395">
        <w:tc>
          <w:tcPr>
            <w:tcW w:w="4320" w:type="dxa"/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</w:pPr>
            <w:r w:rsidRPr="00655986">
              <w:t>JUDGE</w:t>
            </w:r>
          </w:p>
        </w:tc>
      </w:tr>
      <w:tr w:rsidR="00405403" w:rsidRPr="00655986" w:rsidTr="00877395">
        <w:trPr>
          <w:trHeight w:hRule="exact" w:val="720"/>
        </w:trPr>
        <w:tc>
          <w:tcPr>
            <w:tcW w:w="4320" w:type="dxa"/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</w:pPr>
          </w:p>
        </w:tc>
        <w:sdt>
          <w:sdtPr>
            <w:id w:val="126057957"/>
            <w:showingPlcHdr/>
          </w:sdtPr>
          <w:sdtEndPr/>
          <w:sdtContent>
            <w:tc>
              <w:tcPr>
                <w:tcW w:w="5040" w:type="dxa"/>
                <w:tcBorders>
                  <w:bottom w:val="single" w:sz="4" w:space="0" w:color="auto"/>
                </w:tcBorders>
                <w:vAlign w:val="bottom"/>
              </w:tcPr>
              <w:p w:rsidR="00405403" w:rsidRPr="00655986" w:rsidRDefault="00BA0366" w:rsidP="000074ED">
                <w:pPr>
                  <w:widowControl/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line="240" w:lineRule="exact"/>
                </w:pPr>
                <w:r w:rsidRPr="00DA07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5403" w:rsidRPr="00655986" w:rsidTr="00877395">
        <w:tc>
          <w:tcPr>
            <w:tcW w:w="4320" w:type="dxa"/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</w:pPr>
            <w:r w:rsidRPr="00655986">
              <w:t>Printed or Typed Name of Judge</w:t>
            </w:r>
          </w:p>
        </w:tc>
      </w:tr>
    </w:tbl>
    <w:p w:rsidR="00405403" w:rsidRPr="00655986" w:rsidRDefault="00405403" w:rsidP="004054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</w:pPr>
      <w:r w:rsidRPr="00655986">
        <w:t xml:space="preserve">This warrant was issued by the above judge, pursuant to the </w:t>
      </w:r>
      <w:r w:rsidRPr="00655986">
        <w:rPr>
          <w:b/>
        </w:rPr>
        <w:t>electronic/telephonic (select one)</w:t>
      </w:r>
      <w:r w:rsidRPr="00655986">
        <w:t xml:space="preserve"> warrant procedure authorized by </w:t>
      </w:r>
      <w:r w:rsidR="00A8228A" w:rsidRPr="00655986">
        <w:t xml:space="preserve">RCW 10.79.035, </w:t>
      </w:r>
      <w:r w:rsidRPr="00655986">
        <w:t xml:space="preserve">CrR 2.3 and CrRLJ 2.3 on </w:t>
      </w:r>
      <w:r w:rsidRPr="00655986">
        <w:fldChar w:fldCharType="begin"/>
      </w:r>
      <w:r w:rsidRPr="00655986">
        <w:instrText xml:space="preserve"> DATE  \@ "MMMM d, yyyy"  \* MERGEFORMAT </w:instrText>
      </w:r>
      <w:r w:rsidRPr="00655986">
        <w:fldChar w:fldCharType="separate"/>
      </w:r>
      <w:r w:rsidR="00BD6264">
        <w:rPr>
          <w:noProof/>
        </w:rPr>
        <w:t>October 8, 2014</w:t>
      </w:r>
      <w:r w:rsidRPr="00655986">
        <w:rPr>
          <w:noProof/>
        </w:rPr>
        <w:fldChar w:fldCharType="end"/>
      </w:r>
      <w:r w:rsidRPr="00655986">
        <w:t xml:space="preserve"> at </w:t>
      </w:r>
      <w:sdt>
        <w:sdtPr>
          <w:id w:val="-845946750"/>
          <w:showingPlcHdr/>
        </w:sdtPr>
        <w:sdtEndPr/>
        <w:sdtContent>
          <w:r w:rsidR="00BA0366" w:rsidRPr="00DA07CF">
            <w:rPr>
              <w:rStyle w:val="PlaceholderText"/>
            </w:rPr>
            <w:t>Click here to enter text.</w:t>
          </w:r>
        </w:sdtContent>
      </w:sdt>
      <w:r w:rsidRPr="00655986">
        <w:t xml:space="preserve"> hours.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0"/>
        <w:gridCol w:w="3970"/>
        <w:gridCol w:w="270"/>
        <w:gridCol w:w="270"/>
        <w:gridCol w:w="4385"/>
        <w:gridCol w:w="270"/>
      </w:tblGrid>
      <w:tr w:rsidR="00405403" w:rsidRPr="00655986" w:rsidTr="000074ED">
        <w:trPr>
          <w:trHeight w:val="510"/>
          <w:tblHeader/>
        </w:trPr>
        <w:tc>
          <w:tcPr>
            <w:tcW w:w="260" w:type="dxa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u w:val="single"/>
              </w:rPr>
            </w:pPr>
          </w:p>
        </w:tc>
        <w:sdt>
          <w:sdtPr>
            <w:rPr>
              <w:sz w:val="18"/>
              <w:szCs w:val="18"/>
            </w:rPr>
            <w:id w:val="-1782556402"/>
            <w:showingPlcHdr/>
          </w:sdtPr>
          <w:sdtEndPr/>
          <w:sdtContent>
            <w:tc>
              <w:tcPr>
                <w:tcW w:w="3970" w:type="dxa"/>
                <w:tcBorders>
                  <w:top w:val="single" w:sz="8" w:space="0" w:color="000000"/>
                  <w:left w:val="nil"/>
                  <w:bottom w:val="single" w:sz="8" w:space="0" w:color="auto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05403" w:rsidRPr="00655986" w:rsidRDefault="00BA0366" w:rsidP="000074ED">
                <w:pPr>
                  <w:widowControl/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line="240" w:lineRule="exact"/>
                  <w:rPr>
                    <w:sz w:val="18"/>
                    <w:szCs w:val="18"/>
                  </w:rPr>
                </w:pPr>
                <w:r w:rsidRPr="00DA07C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70" w:type="dxa"/>
            <w:tcBorders>
              <w:top w:val="single" w:sz="7" w:space="0" w:color="000000"/>
              <w:left w:val="nil"/>
              <w:right w:val="single" w:sz="7" w:space="0" w:color="000000"/>
            </w:tcBorders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u w:val="single"/>
              </w:rPr>
            </w:pPr>
          </w:p>
        </w:tc>
        <w:tc>
          <w:tcPr>
            <w:tcW w:w="270" w:type="dxa"/>
            <w:tcBorders>
              <w:top w:val="single" w:sz="7" w:space="0" w:color="000000"/>
              <w:left w:val="single" w:sz="7" w:space="0" w:color="000000"/>
              <w:right w:val="nil"/>
            </w:tcBorders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18"/>
                <w:szCs w:val="18"/>
              </w:rPr>
            </w:pPr>
          </w:p>
        </w:tc>
        <w:sdt>
          <w:sdtPr>
            <w:id w:val="-848177781"/>
            <w:showingPlcHdr/>
            <w:text/>
          </w:sdtPr>
          <w:sdtEndPr/>
          <w:sdtContent>
            <w:tc>
              <w:tcPr>
                <w:tcW w:w="4385" w:type="dxa"/>
                <w:tcBorders>
                  <w:top w:val="single" w:sz="7" w:space="0" w:color="000000"/>
                  <w:left w:val="nil"/>
                  <w:bottom w:val="single" w:sz="8" w:space="0" w:color="auto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05403" w:rsidRPr="00655986" w:rsidRDefault="009E3381" w:rsidP="000074ED">
                <w:pPr>
                  <w:widowControl/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line="240" w:lineRule="exact"/>
                </w:pPr>
                <w:r w:rsidRPr="008E1A9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70" w:type="dxa"/>
            <w:tcBorders>
              <w:top w:val="single" w:sz="7" w:space="0" w:color="000000"/>
              <w:left w:val="nil"/>
              <w:right w:val="single" w:sz="7" w:space="0" w:color="000000"/>
            </w:tcBorders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18"/>
                <w:szCs w:val="18"/>
              </w:rPr>
            </w:pPr>
          </w:p>
        </w:tc>
      </w:tr>
      <w:tr w:rsidR="00405403" w:rsidRPr="00655986" w:rsidTr="000074ED">
        <w:trPr>
          <w:trHeight w:val="510"/>
          <w:tblHeader/>
        </w:trPr>
        <w:tc>
          <w:tcPr>
            <w:tcW w:w="260" w:type="dxa"/>
            <w:tcBorders>
              <w:left w:val="single" w:sz="7" w:space="0" w:color="000000"/>
              <w:bottom w:val="single" w:sz="7" w:space="0" w:color="000000"/>
              <w:right w:val="nil"/>
            </w:tcBorders>
          </w:tcPr>
          <w:p w:rsidR="00405403" w:rsidRPr="00655986" w:rsidRDefault="00405403" w:rsidP="000074E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7" w:space="0" w:color="000000"/>
              <w:right w:val="nil"/>
            </w:tcBorders>
          </w:tcPr>
          <w:p w:rsidR="00405403" w:rsidRPr="00655986" w:rsidRDefault="00405403" w:rsidP="000074ED">
            <w:pPr>
              <w:widowControl/>
              <w:spacing w:line="240" w:lineRule="exact"/>
              <w:rPr>
                <w:sz w:val="18"/>
                <w:szCs w:val="18"/>
              </w:rPr>
            </w:pPr>
            <w:r w:rsidRPr="00655986">
              <w:rPr>
                <w:sz w:val="18"/>
                <w:szCs w:val="18"/>
              </w:rPr>
              <w:t>Printed Name of Peace Officer, Agency, and Personnel Number</w:t>
            </w:r>
          </w:p>
        </w:tc>
        <w:tc>
          <w:tcPr>
            <w:tcW w:w="270" w:type="dxa"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:rsidR="00405403" w:rsidRPr="00655986" w:rsidRDefault="00405403" w:rsidP="000074ED">
            <w:pPr>
              <w:widowControl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7" w:space="0" w:color="000000"/>
              <w:bottom w:val="single" w:sz="7" w:space="0" w:color="000000"/>
              <w:right w:val="nil"/>
            </w:tcBorders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385" w:type="dxa"/>
            <w:tcBorders>
              <w:top w:val="single" w:sz="8" w:space="0" w:color="auto"/>
              <w:left w:val="nil"/>
              <w:bottom w:val="single" w:sz="7" w:space="0" w:color="000000"/>
              <w:right w:val="nil"/>
            </w:tcBorders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18"/>
                <w:szCs w:val="18"/>
              </w:rPr>
            </w:pPr>
            <w:r w:rsidRPr="00655986">
              <w:rPr>
                <w:sz w:val="18"/>
                <w:szCs w:val="18"/>
              </w:rPr>
              <w:t>Signature of Peace Officer Authorized to Affix Judge’s Signature to Warrant</w:t>
            </w:r>
          </w:p>
        </w:tc>
        <w:tc>
          <w:tcPr>
            <w:tcW w:w="270" w:type="dxa"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rPr>
                <w:sz w:val="18"/>
                <w:szCs w:val="18"/>
              </w:rPr>
            </w:pPr>
          </w:p>
        </w:tc>
      </w:tr>
    </w:tbl>
    <w:p w:rsidR="00405403" w:rsidRPr="00655986" w:rsidRDefault="00405403" w:rsidP="004054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exact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405403" w:rsidRPr="00655986" w:rsidTr="000074ED">
        <w:trPr>
          <w:tblHeader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5403" w:rsidRPr="00655986" w:rsidRDefault="00405403" w:rsidP="000074ED">
            <w:pPr>
              <w:widowControl/>
              <w:tabs>
                <w:tab w:val="center" w:pos="45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 w:line="240" w:lineRule="exact"/>
              <w:rPr>
                <w:sz w:val="18"/>
                <w:szCs w:val="18"/>
              </w:rPr>
            </w:pPr>
            <w:r w:rsidRPr="00655986">
              <w:rPr>
                <w:b/>
                <w:bCs/>
                <w:sz w:val="18"/>
                <w:szCs w:val="18"/>
              </w:rPr>
              <w:t>Distribution</w:t>
            </w:r>
            <w:r w:rsidRPr="00655986">
              <w:rPr>
                <w:sz w:val="18"/>
                <w:szCs w:val="18"/>
              </w:rPr>
              <w:t>—No copies made until after Judge signs or approves an officer signing in the judge’s stead after the entire warrant is read to the judge</w:t>
            </w:r>
            <w:r w:rsidR="00A8228A" w:rsidRPr="00655986">
              <w:rPr>
                <w:sz w:val="18"/>
                <w:szCs w:val="18"/>
              </w:rPr>
              <w:t xml:space="preserve"> or read by the judge</w:t>
            </w:r>
            <w:r w:rsidRPr="00655986">
              <w:rPr>
                <w:sz w:val="18"/>
                <w:szCs w:val="18"/>
              </w:rPr>
              <w:t>.  Original (Court Clerk); 1 copy (Prosecutor), 1 copy (Officer); 1 copy to give to person from whom the blood is extracted, 1 copy to give to person who extracted the blood.</w:t>
            </w:r>
          </w:p>
        </w:tc>
      </w:tr>
    </w:tbl>
    <w:p w:rsidR="00A8228A" w:rsidRPr="00655986" w:rsidRDefault="00A8228A">
      <w:pPr>
        <w:widowControl/>
        <w:autoSpaceDE/>
        <w:autoSpaceDN/>
        <w:adjustRightInd/>
      </w:pPr>
    </w:p>
    <w:p w:rsidR="00405403" w:rsidRPr="00655986" w:rsidRDefault="00BD6264" w:rsidP="00405403">
      <w:pPr>
        <w:spacing w:after="120"/>
        <w:ind w:left="1440" w:firstLine="720"/>
      </w:pPr>
      <w:sdt>
        <w:sdtPr>
          <w:id w:val="2038004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366">
            <w:rPr>
              <w:rFonts w:ascii="MS Gothic" w:eastAsia="MS Gothic" w:hAnsi="MS Gothic" w:hint="eastAsia"/>
            </w:rPr>
            <w:t>☐</w:t>
          </w:r>
        </w:sdtContent>
      </w:sdt>
      <w:r w:rsidR="00405403" w:rsidRPr="00655986">
        <w:tab/>
        <w:t>MUNICIPAL COURT FOR THE CITY OF SEATTLE</w:t>
      </w:r>
    </w:p>
    <w:p w:rsidR="00405403" w:rsidRPr="00655986" w:rsidRDefault="00BD6264" w:rsidP="00405403">
      <w:pPr>
        <w:ind w:left="1440" w:firstLine="720"/>
      </w:pPr>
      <w:sdt>
        <w:sdtPr>
          <w:id w:val="-204874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366">
            <w:rPr>
              <w:rFonts w:ascii="MS Gothic" w:eastAsia="MS Gothic" w:hAnsi="MS Gothic" w:hint="eastAsia"/>
            </w:rPr>
            <w:t>☐</w:t>
          </w:r>
        </w:sdtContent>
      </w:sdt>
      <w:r w:rsidR="00405403" w:rsidRPr="00655986">
        <w:tab/>
      </w:r>
      <w:r w:rsidR="00405403" w:rsidRPr="00655986">
        <w:fldChar w:fldCharType="begin">
          <w:ffData>
            <w:name w:val="Text1"/>
            <w:enabled/>
            <w:calcOnExit w:val="0"/>
            <w:textInput/>
          </w:ffData>
        </w:fldChar>
      </w:r>
      <w:r w:rsidR="00405403" w:rsidRPr="00655986">
        <w:instrText xml:space="preserve"> FORMTEXT </w:instrText>
      </w:r>
      <w:r w:rsidR="00405403" w:rsidRPr="00655986">
        <w:fldChar w:fldCharType="separate"/>
      </w:r>
      <w:r w:rsidR="00405403" w:rsidRPr="00655986">
        <w:rPr>
          <w:noProof/>
        </w:rPr>
        <w:t> </w:t>
      </w:r>
      <w:r w:rsidR="00405403" w:rsidRPr="00655986">
        <w:rPr>
          <w:noProof/>
        </w:rPr>
        <w:t> </w:t>
      </w:r>
      <w:r w:rsidR="00405403" w:rsidRPr="00655986">
        <w:rPr>
          <w:noProof/>
        </w:rPr>
        <w:t> </w:t>
      </w:r>
      <w:r w:rsidR="00405403" w:rsidRPr="00655986">
        <w:rPr>
          <w:noProof/>
        </w:rPr>
        <w:t> </w:t>
      </w:r>
      <w:r w:rsidR="00405403" w:rsidRPr="00655986">
        <w:rPr>
          <w:noProof/>
        </w:rPr>
        <w:t> </w:t>
      </w:r>
      <w:r w:rsidR="00405403" w:rsidRPr="00655986">
        <w:fldChar w:fldCharType="end"/>
      </w:r>
      <w:r w:rsidR="00405403" w:rsidRPr="00655986">
        <w:t xml:space="preserve"> COURT FOR KING COUNTY</w:t>
      </w:r>
    </w:p>
    <w:p w:rsidR="00405403" w:rsidRPr="00655986" w:rsidRDefault="00405403" w:rsidP="00405403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405403" w:rsidRPr="00655986" w:rsidRDefault="00405403" w:rsidP="004054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tbl>
      <w:tblPr>
        <w:tblW w:w="9729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5"/>
        <w:gridCol w:w="2892"/>
        <w:gridCol w:w="378"/>
        <w:gridCol w:w="1305"/>
        <w:gridCol w:w="4869"/>
      </w:tblGrid>
      <w:tr w:rsidR="00405403" w:rsidRPr="00655986" w:rsidTr="000074ED">
        <w:trPr>
          <w:trHeight w:hRule="exact" w:val="72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left w:w="86" w:type="dxa"/>
              <w:right w:w="115" w:type="dxa"/>
            </w:tcMar>
            <w:vAlign w:val="bottom"/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86" w:type="dxa"/>
              <w:left w:w="0" w:type="dxa"/>
            </w:tcMar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STATE OF WASHINGTON,</w:t>
            </w:r>
          </w:p>
        </w:tc>
        <w:tc>
          <w:tcPr>
            <w:tcW w:w="486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NO.</w:t>
            </w:r>
          </w:p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RECEIPT FOR PROPERTY TAKEN</w:t>
            </w:r>
          </w:p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rPr>
                <w:u w:val="single"/>
              </w:rPr>
              <w:t xml:space="preserve"> </w:t>
            </w:r>
          </w:p>
        </w:tc>
      </w:tr>
      <w:tr w:rsidR="00405403" w:rsidRPr="00655986" w:rsidTr="0000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7"/>
        </w:trPr>
        <w:tc>
          <w:tcPr>
            <w:tcW w:w="285" w:type="dxa"/>
            <w:tcMar>
              <w:left w:w="0" w:type="dxa"/>
              <w:right w:w="115" w:type="dxa"/>
            </w:tcMar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2892" w:type="dxa"/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1683" w:type="dxa"/>
            <w:gridSpan w:val="2"/>
            <w:tcBorders>
              <w:right w:val="single" w:sz="8" w:space="0" w:color="auto"/>
            </w:tcBorders>
            <w:tcMar>
              <w:left w:w="0" w:type="dxa"/>
            </w:tcMar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Plaintiff,</w:t>
            </w:r>
          </w:p>
        </w:tc>
        <w:tc>
          <w:tcPr>
            <w:tcW w:w="4869" w:type="dxa"/>
            <w:vMerge/>
            <w:tcBorders>
              <w:left w:val="single" w:sz="8" w:space="0" w:color="auto"/>
            </w:tcBorders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  <w:tr w:rsidR="00405403" w:rsidRPr="00655986" w:rsidTr="000074ED">
        <w:trPr>
          <w:trHeight w:hRule="exact" w:val="55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left w:w="86" w:type="dxa"/>
              <w:right w:w="115" w:type="dxa"/>
            </w:tcMar>
            <w:vAlign w:val="bottom"/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0" w:type="dxa"/>
            </w:tcMar>
            <w:vAlign w:val="bottom"/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v.</w:t>
            </w:r>
          </w:p>
        </w:tc>
        <w:tc>
          <w:tcPr>
            <w:tcW w:w="4869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  <w:tr w:rsidR="00405403" w:rsidRPr="00655986" w:rsidTr="0000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22"/>
        </w:trPr>
        <w:tc>
          <w:tcPr>
            <w:tcW w:w="285" w:type="dxa"/>
            <w:tcMar>
              <w:left w:w="0" w:type="dxa"/>
              <w:right w:w="115" w:type="dxa"/>
            </w:tcMar>
            <w:vAlign w:val="bottom"/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3270" w:type="dxa"/>
            <w:gridSpan w:val="2"/>
            <w:tcBorders>
              <w:bottom w:val="single" w:sz="8" w:space="0" w:color="auto"/>
            </w:tcBorders>
            <w:tcMar>
              <w:left w:w="0" w:type="dxa"/>
            </w:tcMar>
            <w:vAlign w:val="bottom"/>
          </w:tcPr>
          <w:p w:rsidR="00405403" w:rsidRPr="00655986" w:rsidRDefault="009076A2" w:rsidP="009076A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  <w:r w:rsidRPr="00655986">
              <w:t xml:space="preserve"> </w:t>
            </w:r>
            <w:r w:rsidRPr="00655986">
              <w:rPr>
                <w:u w:val="single"/>
              </w:rPr>
              <w:fldChar w:fldCharType="begin"/>
            </w:r>
            <w:r w:rsidRPr="00655986">
              <w:instrText xml:space="preserve"> REF DEFENDANT \h </w:instrText>
            </w:r>
            <w:r w:rsidR="00655986">
              <w:rPr>
                <w:u w:val="single"/>
              </w:rPr>
              <w:instrText xml:space="preserve"> \* MERGEFORMAT </w:instrText>
            </w:r>
            <w:r w:rsidRPr="00655986">
              <w:rPr>
                <w:u w:val="single"/>
              </w:rPr>
            </w:r>
            <w:r w:rsidRPr="00655986">
              <w:rPr>
                <w:u w:val="single"/>
              </w:rPr>
              <w:fldChar w:fldCharType="separate"/>
            </w:r>
            <w:r w:rsidR="00662405" w:rsidRPr="00655986">
              <w:rPr>
                <w:b/>
                <w:noProof/>
              </w:rPr>
              <w:t xml:space="preserve">     </w:t>
            </w:r>
            <w:r w:rsidRPr="00655986">
              <w:rPr>
                <w:u w:val="single"/>
              </w:rPr>
              <w:fldChar w:fldCharType="end"/>
            </w:r>
          </w:p>
        </w:tc>
        <w:tc>
          <w:tcPr>
            <w:tcW w:w="1305" w:type="dxa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bottom"/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,</w:t>
            </w:r>
          </w:p>
        </w:tc>
        <w:tc>
          <w:tcPr>
            <w:tcW w:w="4869" w:type="dxa"/>
            <w:vMerge/>
            <w:tcBorders>
              <w:left w:val="single" w:sz="8" w:space="0" w:color="auto"/>
            </w:tcBorders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  <w:tr w:rsidR="00405403" w:rsidRPr="00655986" w:rsidTr="0000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0"/>
        </w:trPr>
        <w:tc>
          <w:tcPr>
            <w:tcW w:w="285" w:type="dxa"/>
            <w:tcMar>
              <w:left w:w="0" w:type="dxa"/>
              <w:right w:w="115" w:type="dxa"/>
            </w:tcMar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2892" w:type="dxa"/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1683" w:type="dxa"/>
            <w:gridSpan w:val="2"/>
            <w:tcBorders>
              <w:right w:val="single" w:sz="8" w:space="0" w:color="auto"/>
            </w:tcBorders>
            <w:tcMar>
              <w:left w:w="0" w:type="dxa"/>
            </w:tcMar>
            <w:vAlign w:val="bottom"/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Defendant.</w:t>
            </w:r>
          </w:p>
        </w:tc>
        <w:tc>
          <w:tcPr>
            <w:tcW w:w="4869" w:type="dxa"/>
            <w:vMerge/>
            <w:tcBorders>
              <w:left w:val="single" w:sz="8" w:space="0" w:color="auto"/>
            </w:tcBorders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  <w:tr w:rsidR="00405403" w:rsidRPr="00655986" w:rsidTr="000074ED">
        <w:trPr>
          <w:trHeight w:hRule="exact" w:val="9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869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</w:tbl>
    <w:p w:rsidR="00405403" w:rsidRPr="00655986" w:rsidRDefault="00405403" w:rsidP="004054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  <w:ind w:firstLine="720"/>
      </w:pPr>
      <w:r w:rsidRPr="00655986">
        <w:t>The following property was taken from the person of</w:t>
      </w:r>
      <w:r w:rsidR="009076A2" w:rsidRPr="00655986">
        <w:t xml:space="preserve">, </w:t>
      </w:r>
      <w:r w:rsidR="009076A2" w:rsidRPr="00655986">
        <w:rPr>
          <w:u w:val="single"/>
        </w:rPr>
        <w:fldChar w:fldCharType="begin"/>
      </w:r>
      <w:r w:rsidR="009076A2" w:rsidRPr="00655986">
        <w:instrText xml:space="preserve"> REF DEFENDANT \h </w:instrText>
      </w:r>
      <w:r w:rsidR="00655986">
        <w:rPr>
          <w:u w:val="single"/>
        </w:rPr>
        <w:instrText xml:space="preserve"> \* MERGEFORMAT </w:instrText>
      </w:r>
      <w:r w:rsidR="009076A2" w:rsidRPr="00655986">
        <w:rPr>
          <w:u w:val="single"/>
        </w:rPr>
      </w:r>
      <w:r w:rsidR="009076A2" w:rsidRPr="00655986">
        <w:rPr>
          <w:u w:val="single"/>
        </w:rPr>
        <w:fldChar w:fldCharType="separate"/>
      </w:r>
      <w:r w:rsidR="00662405" w:rsidRPr="00655986">
        <w:rPr>
          <w:b/>
          <w:noProof/>
        </w:rPr>
        <w:t xml:space="preserve">     </w:t>
      </w:r>
      <w:r w:rsidR="009076A2" w:rsidRPr="00655986">
        <w:rPr>
          <w:u w:val="single"/>
        </w:rPr>
        <w:fldChar w:fldCharType="end"/>
      </w:r>
      <w:r w:rsidRPr="00655986">
        <w:t xml:space="preserve"> pursuant to a Search Warrant having the same cause number:</w:t>
      </w:r>
    </w:p>
    <w:p w:rsidR="00405403" w:rsidRPr="00655986" w:rsidRDefault="00405403" w:rsidP="004054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  <w:ind w:firstLine="720"/>
      </w:pPr>
      <w:r w:rsidRPr="00655986">
        <w:t xml:space="preserve">A sample of blood consisting of </w:t>
      </w:r>
      <w:r w:rsidR="003C2286" w:rsidRPr="00655986">
        <w:t xml:space="preserve"> </w:t>
      </w:r>
      <w:sdt>
        <w:sdtPr>
          <w:id w:val="93293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366">
            <w:rPr>
              <w:rFonts w:ascii="MS Gothic" w:eastAsia="MS Gothic" w:hAnsi="MS Gothic" w:hint="eastAsia"/>
            </w:rPr>
            <w:t>☐</w:t>
          </w:r>
        </w:sdtContent>
      </w:sdt>
      <w:r w:rsidR="003C2286" w:rsidRPr="00655986">
        <w:t xml:space="preserve"> </w:t>
      </w:r>
      <w:r w:rsidRPr="00655986">
        <w:t xml:space="preserve">2 </w:t>
      </w:r>
      <w:sdt>
        <w:sdtPr>
          <w:id w:val="-192640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366">
            <w:rPr>
              <w:rFonts w:ascii="MS Gothic" w:eastAsia="MS Gothic" w:hAnsi="MS Gothic" w:hint="eastAsia"/>
            </w:rPr>
            <w:t>☐</w:t>
          </w:r>
        </w:sdtContent>
      </w:sdt>
      <w:r w:rsidR="003C2286" w:rsidRPr="00655986">
        <w:t>____</w:t>
      </w:r>
      <w:r w:rsidR="006E409D" w:rsidRPr="00655986">
        <w:t>vials</w:t>
      </w:r>
      <w:r w:rsidRPr="00655986">
        <w:t>.</w:t>
      </w:r>
    </w:p>
    <w:p w:rsidR="00405403" w:rsidRPr="00655986" w:rsidRDefault="00405403" w:rsidP="004054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</w:pPr>
      <w:r w:rsidRPr="00655986">
        <w:tab/>
        <w:t xml:space="preserve">Acknowledged by Person from whom blood was extracted:  </w:t>
      </w:r>
      <w:sdt>
        <w:sdtPr>
          <w:id w:val="825012668"/>
        </w:sdtPr>
        <w:sdtEndPr/>
        <w:sdtContent>
          <w:r w:rsidR="009E3381">
            <w:t>___________________</w:t>
          </w:r>
        </w:sdtContent>
      </w:sdt>
    </w:p>
    <w:p w:rsidR="00405403" w:rsidRPr="00655986" w:rsidRDefault="00405403" w:rsidP="005E3C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</w:pPr>
      <w:r w:rsidRPr="00655986">
        <w:tab/>
        <w:t xml:space="preserve">Date:  </w:t>
      </w:r>
      <w:r w:rsidRPr="00655986">
        <w:fldChar w:fldCharType="begin"/>
      </w:r>
      <w:r w:rsidRPr="00655986">
        <w:instrText xml:space="preserve"> DATE  \@ "MMMM d, yyyy"  \* MERGEFORMAT </w:instrText>
      </w:r>
      <w:r w:rsidRPr="00655986">
        <w:fldChar w:fldCharType="separate"/>
      </w:r>
      <w:r w:rsidR="00BD6264">
        <w:rPr>
          <w:noProof/>
        </w:rPr>
        <w:t>October 8, 2014</w:t>
      </w:r>
      <w:r w:rsidRPr="00655986">
        <w:rPr>
          <w:noProof/>
        </w:rPr>
        <w:fldChar w:fldCharType="end"/>
      </w:r>
      <w:r w:rsidRPr="00655986">
        <w:t xml:space="preserve"> Time: </w:t>
      </w:r>
      <w:sdt>
        <w:sdtPr>
          <w:id w:val="-1409529206"/>
        </w:sdtPr>
        <w:sdtEndPr/>
        <w:sdtContent>
          <w:r w:rsidR="005E3CA6" w:rsidRPr="005E3CA6">
            <w:rPr>
              <w:u w:val="single"/>
            </w:rPr>
            <w:tab/>
          </w:r>
        </w:sdtContent>
      </w:sdt>
      <w:r w:rsidRPr="00655986">
        <w:rPr>
          <w:u w:val="single"/>
        </w:rPr>
        <w:t>hours</w:t>
      </w:r>
    </w:p>
    <w:p w:rsidR="00405403" w:rsidRPr="00655986" w:rsidRDefault="00405403" w:rsidP="004054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</w:pPr>
      <w:r w:rsidRPr="00655986">
        <w:tab/>
        <w:t xml:space="preserve">Acknowledged by Person who extracted the blood:  </w:t>
      </w:r>
      <w:r w:rsidRPr="00655986">
        <w:rPr>
          <w:b/>
        </w:rPr>
        <w:t>______________________________</w:t>
      </w:r>
    </w:p>
    <w:p w:rsidR="00405403" w:rsidRPr="00655986" w:rsidRDefault="00405403" w:rsidP="005E3C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</w:pPr>
      <w:r w:rsidRPr="00655986">
        <w:tab/>
        <w:t xml:space="preserve">Date:  </w:t>
      </w:r>
      <w:r w:rsidRPr="00655986">
        <w:fldChar w:fldCharType="begin"/>
      </w:r>
      <w:r w:rsidRPr="00655986">
        <w:instrText xml:space="preserve"> DATE  \@ "MMMM d, yyyy"  \* MERGEFORMAT </w:instrText>
      </w:r>
      <w:r w:rsidRPr="00655986">
        <w:fldChar w:fldCharType="separate"/>
      </w:r>
      <w:r w:rsidR="00BD6264">
        <w:rPr>
          <w:noProof/>
        </w:rPr>
        <w:t>October 8, 2014</w:t>
      </w:r>
      <w:r w:rsidRPr="00655986">
        <w:rPr>
          <w:noProof/>
        </w:rPr>
        <w:fldChar w:fldCharType="end"/>
      </w:r>
      <w:r w:rsidRPr="00655986">
        <w:t xml:space="preserve">  Time</w:t>
      </w:r>
      <w:r w:rsidR="005E3CA6" w:rsidRPr="00655986">
        <w:t xml:space="preserve">: </w:t>
      </w:r>
      <w:sdt>
        <w:sdtPr>
          <w:id w:val="-2118364250"/>
        </w:sdtPr>
        <w:sdtEndPr/>
        <w:sdtContent>
          <w:r w:rsidR="005E3CA6" w:rsidRPr="005E3CA6">
            <w:rPr>
              <w:u w:val="single"/>
            </w:rPr>
            <w:tab/>
          </w:r>
        </w:sdtContent>
      </w:sdt>
      <w:r w:rsidR="005E3CA6" w:rsidRPr="00655986">
        <w:rPr>
          <w:u w:val="single"/>
        </w:rPr>
        <w:t>hours</w:t>
      </w:r>
    </w:p>
    <w:p w:rsidR="00B74FC5" w:rsidRPr="00655986" w:rsidRDefault="00B74FC5" w:rsidP="00B74FC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</w:pPr>
    </w:p>
    <w:p w:rsidR="00B74FC5" w:rsidRPr="00655986" w:rsidRDefault="00B74FC5" w:rsidP="00B74FC5">
      <w:pPr>
        <w:widowControl/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</w:pPr>
      <w:r w:rsidRPr="00655986">
        <w:t xml:space="preserve">The property may be tested for the presence of evidence of the above named crime to include but not be limited to, the presence and/or level of </w:t>
      </w:r>
      <w:r w:rsidR="008A0188" w:rsidRPr="00655986">
        <w:t>intoxicating liquor</w:t>
      </w:r>
      <w:r w:rsidRPr="00655986">
        <w:t xml:space="preserve"> </w:t>
      </w:r>
      <w:r w:rsidR="006E409D" w:rsidRPr="00655986">
        <w:t xml:space="preserve">and/or the presence and/or level of THC, </w:t>
      </w:r>
      <w:r w:rsidR="008A0188" w:rsidRPr="00655986">
        <w:t xml:space="preserve">and/or presence/level of any other impairing substance, </w:t>
      </w:r>
      <w:r w:rsidR="006E409D" w:rsidRPr="00655986">
        <w:t>and/or any drug(s) as defined by RCW 46.61.540</w:t>
      </w:r>
      <w:r w:rsidRPr="00655986">
        <w:t xml:space="preserve">. </w:t>
      </w:r>
    </w:p>
    <w:p w:rsidR="00B74FC5" w:rsidRPr="00655986" w:rsidRDefault="00B74FC5" w:rsidP="004054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405403" w:rsidRPr="00655986" w:rsidTr="000074ED">
        <w:trPr>
          <w:tblHeader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5403" w:rsidRPr="00655986" w:rsidRDefault="00405403" w:rsidP="000074E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/>
              <w:rPr>
                <w:sz w:val="18"/>
                <w:szCs w:val="18"/>
              </w:rPr>
            </w:pPr>
            <w:r w:rsidRPr="00655986">
              <w:rPr>
                <w:b/>
                <w:bCs/>
                <w:sz w:val="18"/>
                <w:szCs w:val="18"/>
              </w:rPr>
              <w:t>Distribution</w:t>
            </w:r>
            <w:r w:rsidRPr="00655986">
              <w:rPr>
                <w:sz w:val="18"/>
                <w:szCs w:val="18"/>
              </w:rPr>
              <w:t>—Original Receipt left with the person from whom the blood was drawn or left with medical staff if person is unavailable; 1 copy (Court Clerk); 1 copy (Prosecutor); 1 copy (Officer); 1 copy (person who extracted the blood).</w:t>
            </w:r>
          </w:p>
        </w:tc>
      </w:tr>
    </w:tbl>
    <w:p w:rsidR="00405403" w:rsidRPr="00655986" w:rsidRDefault="00405403" w:rsidP="004054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D82109" w:rsidRPr="00655986" w:rsidRDefault="00D82109" w:rsidP="00405403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sectPr w:rsidR="00D82109" w:rsidRPr="00655986" w:rsidSect="009968DA">
          <w:headerReference w:type="default" r:id="rId14"/>
          <w:footerReference w:type="default" r:id="rId15"/>
          <w:type w:val="continuous"/>
          <w:pgSz w:w="12240" w:h="15840"/>
          <w:pgMar w:top="54" w:right="1440" w:bottom="1440" w:left="1440" w:header="0" w:footer="0" w:gutter="0"/>
          <w:cols w:space="720"/>
          <w:noEndnote/>
        </w:sectPr>
      </w:pPr>
    </w:p>
    <w:p w:rsidR="00D82109" w:rsidRPr="00655986" w:rsidRDefault="00D82109" w:rsidP="00405403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</w:p>
    <w:p w:rsidR="009E3381" w:rsidRDefault="009E3381">
      <w:pPr>
        <w:widowControl/>
        <w:autoSpaceDE/>
        <w:autoSpaceDN/>
        <w:adjustRightInd/>
      </w:pPr>
      <w:r>
        <w:br w:type="page"/>
      </w:r>
    </w:p>
    <w:p w:rsidR="003F04F3" w:rsidRPr="00655986" w:rsidRDefault="00BD6264" w:rsidP="003F04F3">
      <w:pPr>
        <w:spacing w:after="120"/>
        <w:ind w:left="1440" w:firstLine="720"/>
      </w:pPr>
      <w:sdt>
        <w:sdtPr>
          <w:id w:val="107169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381">
            <w:rPr>
              <w:rFonts w:ascii="MS Gothic" w:eastAsia="MS Gothic" w:hAnsi="MS Gothic" w:hint="eastAsia"/>
            </w:rPr>
            <w:t>☐</w:t>
          </w:r>
        </w:sdtContent>
      </w:sdt>
      <w:r w:rsidR="003F04F3" w:rsidRPr="00655986">
        <w:tab/>
        <w:t>MUNICIPAL COURT FOR THE CITY OF SEATTLE</w:t>
      </w:r>
    </w:p>
    <w:p w:rsidR="003F04F3" w:rsidRPr="00655986" w:rsidRDefault="00BD6264" w:rsidP="003F04F3">
      <w:pPr>
        <w:ind w:left="1440" w:firstLine="720"/>
      </w:pPr>
      <w:sdt>
        <w:sdtPr>
          <w:id w:val="-19177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366">
            <w:rPr>
              <w:rFonts w:ascii="MS Gothic" w:eastAsia="MS Gothic" w:hAnsi="MS Gothic" w:hint="eastAsia"/>
            </w:rPr>
            <w:t>☐</w:t>
          </w:r>
        </w:sdtContent>
      </w:sdt>
      <w:r w:rsidR="003F04F3" w:rsidRPr="00655986">
        <w:tab/>
      </w:r>
      <w:sdt>
        <w:sdtPr>
          <w:id w:val="-561873076"/>
          <w:showingPlcHdr/>
        </w:sdtPr>
        <w:sdtEndPr/>
        <w:sdtContent>
          <w:r w:rsidR="00BA0366" w:rsidRPr="00DA07CF">
            <w:rPr>
              <w:rStyle w:val="PlaceholderText"/>
            </w:rPr>
            <w:t>Click here to enter text.</w:t>
          </w:r>
        </w:sdtContent>
      </w:sdt>
      <w:r w:rsidR="003F04F3" w:rsidRPr="00655986">
        <w:t>COURT FOR KING COUNTY</w:t>
      </w:r>
    </w:p>
    <w:p w:rsidR="003F04F3" w:rsidRPr="00655986" w:rsidRDefault="003F04F3" w:rsidP="003F04F3">
      <w:pPr>
        <w:widowControl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04F3" w:rsidRPr="00655986" w:rsidRDefault="003F04F3" w:rsidP="003F04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tbl>
      <w:tblPr>
        <w:tblW w:w="9729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5"/>
        <w:gridCol w:w="2892"/>
        <w:gridCol w:w="378"/>
        <w:gridCol w:w="1305"/>
        <w:gridCol w:w="4869"/>
      </w:tblGrid>
      <w:tr w:rsidR="003F04F3" w:rsidRPr="00655986" w:rsidTr="0080365F">
        <w:trPr>
          <w:trHeight w:hRule="exact" w:val="72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left w:w="86" w:type="dxa"/>
              <w:right w:w="115" w:type="dxa"/>
            </w:tcMar>
            <w:vAlign w:val="bottom"/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86" w:type="dxa"/>
              <w:left w:w="0" w:type="dxa"/>
            </w:tcMar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STATE OF WASHINGTON,</w:t>
            </w:r>
          </w:p>
        </w:tc>
        <w:tc>
          <w:tcPr>
            <w:tcW w:w="486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F04F3" w:rsidRPr="00655986" w:rsidRDefault="003F04F3" w:rsidP="0080365F">
            <w:pPr>
              <w:widowControl/>
              <w:spacing w:line="120" w:lineRule="exact"/>
            </w:pPr>
          </w:p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NO.</w:t>
            </w:r>
          </w:p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RETURN OF SEARCH WARRANT</w:t>
            </w:r>
          </w:p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  <w:tr w:rsidR="003F04F3" w:rsidRPr="00655986" w:rsidTr="0080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87"/>
        </w:trPr>
        <w:tc>
          <w:tcPr>
            <w:tcW w:w="285" w:type="dxa"/>
            <w:tcMar>
              <w:left w:w="0" w:type="dxa"/>
              <w:right w:w="115" w:type="dxa"/>
            </w:tcMar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2892" w:type="dxa"/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1683" w:type="dxa"/>
            <w:gridSpan w:val="2"/>
            <w:tcBorders>
              <w:right w:val="single" w:sz="8" w:space="0" w:color="auto"/>
            </w:tcBorders>
            <w:tcMar>
              <w:left w:w="0" w:type="dxa"/>
            </w:tcMar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Plaintiff,</w:t>
            </w:r>
          </w:p>
        </w:tc>
        <w:tc>
          <w:tcPr>
            <w:tcW w:w="4869" w:type="dxa"/>
            <w:vMerge/>
            <w:tcBorders>
              <w:left w:val="single" w:sz="8" w:space="0" w:color="auto"/>
            </w:tcBorders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  <w:tr w:rsidR="003F04F3" w:rsidRPr="00655986" w:rsidTr="0080365F">
        <w:trPr>
          <w:trHeight w:hRule="exact" w:val="55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left w:w="86" w:type="dxa"/>
              <w:right w:w="115" w:type="dxa"/>
            </w:tcMar>
            <w:vAlign w:val="bottom"/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0" w:type="dxa"/>
            </w:tcMar>
            <w:vAlign w:val="bottom"/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v.</w:t>
            </w:r>
          </w:p>
        </w:tc>
        <w:tc>
          <w:tcPr>
            <w:tcW w:w="4869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  <w:tr w:rsidR="003F04F3" w:rsidRPr="00655986" w:rsidTr="0080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22"/>
        </w:trPr>
        <w:tc>
          <w:tcPr>
            <w:tcW w:w="285" w:type="dxa"/>
            <w:tcMar>
              <w:left w:w="0" w:type="dxa"/>
              <w:right w:w="115" w:type="dxa"/>
            </w:tcMar>
            <w:vAlign w:val="bottom"/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</w:pPr>
          </w:p>
        </w:tc>
        <w:tc>
          <w:tcPr>
            <w:tcW w:w="3270" w:type="dxa"/>
            <w:gridSpan w:val="2"/>
            <w:tcBorders>
              <w:bottom w:val="single" w:sz="8" w:space="0" w:color="auto"/>
            </w:tcBorders>
            <w:tcMar>
              <w:left w:w="0" w:type="dxa"/>
            </w:tcMar>
            <w:vAlign w:val="bottom"/>
          </w:tcPr>
          <w:p w:rsidR="003F04F3" w:rsidRPr="00655986" w:rsidRDefault="003F04F3" w:rsidP="0080365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/>
              </w:rPr>
            </w:pPr>
            <w:r w:rsidRPr="00655986">
              <w:t xml:space="preserve"> </w:t>
            </w:r>
            <w:r w:rsidRPr="00655986">
              <w:rPr>
                <w:u w:val="single"/>
              </w:rPr>
              <w:fldChar w:fldCharType="begin"/>
            </w:r>
            <w:r w:rsidRPr="00655986">
              <w:instrText xml:space="preserve"> REF DEFENDANT \h </w:instrText>
            </w:r>
            <w:r w:rsidR="00655986">
              <w:rPr>
                <w:u w:val="single"/>
              </w:rPr>
              <w:instrText xml:space="preserve"> \* MERGEFORMAT </w:instrText>
            </w:r>
            <w:r w:rsidRPr="00655986">
              <w:rPr>
                <w:u w:val="single"/>
              </w:rPr>
            </w:r>
            <w:r w:rsidRPr="00655986">
              <w:rPr>
                <w:u w:val="single"/>
              </w:rPr>
              <w:fldChar w:fldCharType="separate"/>
            </w:r>
            <w:r w:rsidR="00662405" w:rsidRPr="00655986">
              <w:rPr>
                <w:b/>
                <w:noProof/>
              </w:rPr>
              <w:t xml:space="preserve">     </w:t>
            </w:r>
            <w:r w:rsidRPr="00655986">
              <w:rPr>
                <w:u w:val="single"/>
              </w:rPr>
              <w:fldChar w:fldCharType="end"/>
            </w:r>
          </w:p>
        </w:tc>
        <w:tc>
          <w:tcPr>
            <w:tcW w:w="1305" w:type="dxa"/>
            <w:tcBorders>
              <w:right w:val="single" w:sz="8" w:space="0" w:color="auto"/>
            </w:tcBorders>
            <w:tcMar>
              <w:left w:w="0" w:type="dxa"/>
              <w:right w:w="115" w:type="dxa"/>
            </w:tcMar>
            <w:vAlign w:val="bottom"/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,</w:t>
            </w:r>
          </w:p>
        </w:tc>
        <w:tc>
          <w:tcPr>
            <w:tcW w:w="4869" w:type="dxa"/>
            <w:vMerge/>
            <w:tcBorders>
              <w:left w:val="single" w:sz="8" w:space="0" w:color="auto"/>
            </w:tcBorders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  <w:tr w:rsidR="003F04F3" w:rsidRPr="00655986" w:rsidTr="008036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0"/>
        </w:trPr>
        <w:tc>
          <w:tcPr>
            <w:tcW w:w="285" w:type="dxa"/>
            <w:tcMar>
              <w:left w:w="0" w:type="dxa"/>
              <w:right w:w="115" w:type="dxa"/>
            </w:tcMar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2892" w:type="dxa"/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1683" w:type="dxa"/>
            <w:gridSpan w:val="2"/>
            <w:tcBorders>
              <w:right w:val="single" w:sz="8" w:space="0" w:color="auto"/>
            </w:tcBorders>
            <w:tcMar>
              <w:left w:w="0" w:type="dxa"/>
            </w:tcMar>
            <w:vAlign w:val="bottom"/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  <w:r w:rsidRPr="00655986">
              <w:t>Defendant.</w:t>
            </w:r>
          </w:p>
        </w:tc>
        <w:tc>
          <w:tcPr>
            <w:tcW w:w="4869" w:type="dxa"/>
            <w:vMerge/>
            <w:tcBorders>
              <w:left w:val="single" w:sz="8" w:space="0" w:color="auto"/>
            </w:tcBorders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  <w:tr w:rsidR="003F04F3" w:rsidRPr="00655986" w:rsidTr="0080365F">
        <w:trPr>
          <w:trHeight w:hRule="exact" w:val="9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  <w:tc>
          <w:tcPr>
            <w:tcW w:w="4869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3F04F3" w:rsidRPr="00655986" w:rsidRDefault="003F04F3" w:rsidP="0080365F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</w:pPr>
          </w:p>
        </w:tc>
      </w:tr>
    </w:tbl>
    <w:p w:rsidR="003F04F3" w:rsidRPr="00655986" w:rsidRDefault="003F04F3" w:rsidP="003F04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  <w:ind w:firstLine="720"/>
      </w:pPr>
      <w:r w:rsidRPr="00655986">
        <w:t xml:space="preserve">A sample of blood consisting of  </w:t>
      </w:r>
      <w:sdt>
        <w:sdtPr>
          <w:id w:val="29109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366">
            <w:rPr>
              <w:rFonts w:ascii="MS Gothic" w:eastAsia="MS Gothic" w:hAnsi="MS Gothic" w:hint="eastAsia"/>
            </w:rPr>
            <w:t>☐</w:t>
          </w:r>
        </w:sdtContent>
      </w:sdt>
      <w:r w:rsidR="006E409D" w:rsidRPr="00655986">
        <w:t xml:space="preserve"> 2 </w:t>
      </w:r>
      <w:sdt>
        <w:sdtPr>
          <w:id w:val="-153271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366">
            <w:rPr>
              <w:rFonts w:ascii="MS Gothic" w:eastAsia="MS Gothic" w:hAnsi="MS Gothic" w:hint="eastAsia"/>
            </w:rPr>
            <w:t>☐</w:t>
          </w:r>
        </w:sdtContent>
      </w:sdt>
      <w:r w:rsidR="006E409D" w:rsidRPr="00655986">
        <w:t xml:space="preserve">____vials </w:t>
      </w:r>
      <w:r w:rsidRPr="00655986">
        <w:t>w</w:t>
      </w:r>
      <w:r w:rsidR="006E409D" w:rsidRPr="00655986">
        <w:t>as extracted from the person of</w:t>
      </w:r>
      <w:r w:rsidRPr="00655986">
        <w:t xml:space="preserve"> </w:t>
      </w:r>
      <w:r w:rsidRPr="00655986">
        <w:rPr>
          <w:u w:val="single"/>
        </w:rPr>
        <w:fldChar w:fldCharType="begin"/>
      </w:r>
      <w:r w:rsidRPr="00655986">
        <w:instrText xml:space="preserve"> REF DEFENDANT \h </w:instrText>
      </w:r>
      <w:r w:rsidR="00655986">
        <w:rPr>
          <w:u w:val="single"/>
        </w:rPr>
        <w:instrText xml:space="preserve"> \* MERGEFORMAT </w:instrText>
      </w:r>
      <w:r w:rsidRPr="00655986">
        <w:rPr>
          <w:u w:val="single"/>
        </w:rPr>
      </w:r>
      <w:r w:rsidRPr="00655986">
        <w:rPr>
          <w:u w:val="single"/>
        </w:rPr>
        <w:fldChar w:fldCharType="separate"/>
      </w:r>
      <w:r w:rsidR="00662405" w:rsidRPr="00655986">
        <w:rPr>
          <w:b/>
          <w:noProof/>
        </w:rPr>
        <w:t xml:space="preserve">     </w:t>
      </w:r>
      <w:r w:rsidRPr="00655986">
        <w:rPr>
          <w:u w:val="single"/>
        </w:rPr>
        <w:fldChar w:fldCharType="end"/>
      </w:r>
      <w:r w:rsidR="006E409D" w:rsidRPr="00655986">
        <w:rPr>
          <w:u w:val="single"/>
        </w:rPr>
        <w:t>,</w:t>
      </w:r>
      <w:r w:rsidRPr="00655986">
        <w:t xml:space="preserve"> in the County of King on </w:t>
      </w:r>
      <w:r w:rsidRPr="00655986">
        <w:fldChar w:fldCharType="begin"/>
      </w:r>
      <w:r w:rsidRPr="00655986">
        <w:instrText xml:space="preserve"> DATE  \@ "MMMM d, yyyy"  \* MERGEFORMAT </w:instrText>
      </w:r>
      <w:r w:rsidRPr="00655986">
        <w:fldChar w:fldCharType="separate"/>
      </w:r>
      <w:r w:rsidR="00BD6264">
        <w:rPr>
          <w:noProof/>
        </w:rPr>
        <w:t>October 8, 2014</w:t>
      </w:r>
      <w:r w:rsidRPr="00655986">
        <w:rPr>
          <w:noProof/>
        </w:rPr>
        <w:fldChar w:fldCharType="end"/>
      </w:r>
      <w:r w:rsidRPr="00655986">
        <w:t xml:space="preserve">, at </w:t>
      </w:r>
      <w:sdt>
        <w:sdtPr>
          <w:id w:val="299049826"/>
        </w:sdtPr>
        <w:sdtEndPr/>
        <w:sdtContent>
          <w:r w:rsidR="00BA0366">
            <w:t xml:space="preserve"> </w:t>
          </w:r>
        </w:sdtContent>
      </w:sdt>
      <w:r w:rsidRPr="00655986">
        <w:t xml:space="preserve">hours by </w:t>
      </w:r>
      <w:sdt>
        <w:sdtPr>
          <w:id w:val="-1844307932"/>
          <w:showingPlcHdr/>
        </w:sdtPr>
        <w:sdtEndPr/>
        <w:sdtContent>
          <w:r w:rsidR="00BA0366" w:rsidRPr="00DA07CF">
            <w:rPr>
              <w:rStyle w:val="PlaceholderText"/>
            </w:rPr>
            <w:t>Click here to enter text.</w:t>
          </w:r>
        </w:sdtContent>
      </w:sdt>
      <w:r w:rsidRPr="00655986">
        <w:t xml:space="preserve">, who is employed by </w:t>
      </w:r>
      <w:sdt>
        <w:sdtPr>
          <w:id w:val="-1061249672"/>
          <w:showingPlcHdr/>
        </w:sdtPr>
        <w:sdtEndPr/>
        <w:sdtContent>
          <w:r w:rsidR="00BA0366" w:rsidRPr="00DA07CF">
            <w:rPr>
              <w:rStyle w:val="PlaceholderText"/>
            </w:rPr>
            <w:t>Click here to enter text.</w:t>
          </w:r>
        </w:sdtContent>
      </w:sdt>
      <w:r w:rsidRPr="00655986">
        <w:t xml:space="preserve"> as a </w:t>
      </w:r>
      <w:sdt>
        <w:sdtPr>
          <w:id w:val="212734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366">
            <w:rPr>
              <w:rFonts w:ascii="MS Gothic" w:eastAsia="MS Gothic" w:hAnsi="MS Gothic" w:hint="eastAsia"/>
            </w:rPr>
            <w:t>☐</w:t>
          </w:r>
        </w:sdtContent>
      </w:sdt>
      <w:r w:rsidRPr="00655986">
        <w:t xml:space="preserve"> physician </w:t>
      </w:r>
      <w:sdt>
        <w:sdtPr>
          <w:id w:val="67276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366">
            <w:rPr>
              <w:rFonts w:ascii="MS Gothic" w:eastAsia="MS Gothic" w:hAnsi="MS Gothic" w:hint="eastAsia"/>
            </w:rPr>
            <w:t>☐</w:t>
          </w:r>
        </w:sdtContent>
      </w:sdt>
      <w:r w:rsidRPr="00655986">
        <w:t xml:space="preserve"> registered nurse </w:t>
      </w:r>
      <w:sdt>
        <w:sdtPr>
          <w:id w:val="4858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366">
            <w:rPr>
              <w:rFonts w:ascii="MS Gothic" w:eastAsia="MS Gothic" w:hAnsi="MS Gothic" w:hint="eastAsia"/>
            </w:rPr>
            <w:t>☐</w:t>
          </w:r>
        </w:sdtContent>
      </w:sdt>
      <w:r w:rsidRPr="00655986">
        <w:t xml:space="preserve"> licensed practical nurse </w:t>
      </w:r>
      <w:sdt>
        <w:sdtPr>
          <w:id w:val="-157805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366">
            <w:rPr>
              <w:rFonts w:ascii="MS Gothic" w:eastAsia="MS Gothic" w:hAnsi="MS Gothic" w:hint="eastAsia"/>
            </w:rPr>
            <w:t>☐</w:t>
          </w:r>
        </w:sdtContent>
      </w:sdt>
      <w:r w:rsidRPr="00655986">
        <w:t xml:space="preserve"> nursing assistant as defined in chapter 18.88A RCW </w:t>
      </w:r>
      <w:sdt>
        <w:sdtPr>
          <w:id w:val="176287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366">
            <w:rPr>
              <w:rFonts w:ascii="MS Gothic" w:eastAsia="MS Gothic" w:hAnsi="MS Gothic" w:hint="eastAsia"/>
            </w:rPr>
            <w:t>☐</w:t>
          </w:r>
        </w:sdtContent>
      </w:sdt>
      <w:r w:rsidRPr="00655986">
        <w:t xml:space="preserve"> physician assistant as defined in chapter 18.73 RCW </w:t>
      </w:r>
      <w:sdt>
        <w:sdtPr>
          <w:id w:val="28902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366">
            <w:rPr>
              <w:rFonts w:ascii="MS Gothic" w:eastAsia="MS Gothic" w:hAnsi="MS Gothic" w:hint="eastAsia"/>
            </w:rPr>
            <w:t>☐</w:t>
          </w:r>
        </w:sdtContent>
      </w:sdt>
      <w:r w:rsidRPr="00655986">
        <w:t xml:space="preserve"> health care assistant as defined  in chapter 18.135 RCW </w:t>
      </w:r>
      <w:sdt>
        <w:sdtPr>
          <w:id w:val="-163994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366">
            <w:rPr>
              <w:rFonts w:ascii="MS Gothic" w:eastAsia="MS Gothic" w:hAnsi="MS Gothic" w:hint="eastAsia"/>
            </w:rPr>
            <w:t>☐</w:t>
          </w:r>
        </w:sdtContent>
      </w:sdt>
      <w:r w:rsidRPr="00655986">
        <w:t xml:space="preserve"> technician trained in withdrawing blood.</w:t>
      </w:r>
    </w:p>
    <w:p w:rsidR="003F04F3" w:rsidRPr="00655986" w:rsidRDefault="003F04F3" w:rsidP="003F04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</w:pPr>
      <w:r w:rsidRPr="00655986">
        <w:tab/>
        <w:t xml:space="preserve">Acknowledged by Person from whom blood was extracted:  </w:t>
      </w:r>
      <w:sdt>
        <w:sdtPr>
          <w:id w:val="-195630502"/>
        </w:sdtPr>
        <w:sdtEndPr/>
        <w:sdtContent>
          <w:r w:rsidR="009E3381">
            <w:t>_______________________</w:t>
          </w:r>
        </w:sdtContent>
      </w:sdt>
    </w:p>
    <w:p w:rsidR="003F04F3" w:rsidRPr="00655986" w:rsidRDefault="003F04F3" w:rsidP="005E3C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</w:pPr>
      <w:r w:rsidRPr="00655986">
        <w:tab/>
        <w:t xml:space="preserve">Date: </w:t>
      </w:r>
      <w:r w:rsidRPr="00655986">
        <w:fldChar w:fldCharType="begin"/>
      </w:r>
      <w:r w:rsidRPr="00655986">
        <w:instrText xml:space="preserve"> DATE  \@ "MMMM d, yyyy"  \* MERGEFORMAT </w:instrText>
      </w:r>
      <w:r w:rsidRPr="00655986">
        <w:fldChar w:fldCharType="separate"/>
      </w:r>
      <w:r w:rsidR="00BD6264">
        <w:rPr>
          <w:noProof/>
        </w:rPr>
        <w:t>October 8, 2014</w:t>
      </w:r>
      <w:r w:rsidRPr="00655986">
        <w:rPr>
          <w:noProof/>
        </w:rPr>
        <w:fldChar w:fldCharType="end"/>
      </w:r>
      <w:r w:rsidRPr="00655986">
        <w:t xml:space="preserve"> Time: </w:t>
      </w:r>
      <w:sdt>
        <w:sdtPr>
          <w:id w:val="1271209685"/>
        </w:sdtPr>
        <w:sdtEndPr/>
        <w:sdtContent>
          <w:r w:rsidR="005E3CA6" w:rsidRPr="005E3CA6">
            <w:rPr>
              <w:u w:val="single"/>
            </w:rPr>
            <w:tab/>
          </w:r>
        </w:sdtContent>
      </w:sdt>
      <w:r w:rsidRPr="00655986">
        <w:rPr>
          <w:u w:val="single"/>
        </w:rPr>
        <w:t>hours</w:t>
      </w:r>
    </w:p>
    <w:p w:rsidR="003F04F3" w:rsidRPr="00655986" w:rsidRDefault="003F04F3" w:rsidP="003F04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</w:pPr>
      <w:r w:rsidRPr="00655986">
        <w:tab/>
        <w:t xml:space="preserve">Acknowledged by Person who extracted the blood:  </w:t>
      </w:r>
      <w:r w:rsidRPr="00655986">
        <w:rPr>
          <w:b/>
        </w:rPr>
        <w:t>______________________________</w:t>
      </w:r>
    </w:p>
    <w:p w:rsidR="003F04F3" w:rsidRPr="00655986" w:rsidRDefault="003F04F3" w:rsidP="005E3C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</w:pPr>
      <w:r w:rsidRPr="00655986">
        <w:tab/>
        <w:t xml:space="preserve">Date:  </w:t>
      </w:r>
      <w:r w:rsidRPr="00655986">
        <w:fldChar w:fldCharType="begin"/>
      </w:r>
      <w:r w:rsidRPr="00655986">
        <w:instrText xml:space="preserve"> DATE  \@ "MMMM d, yyyy"  \* MERGEFORMAT </w:instrText>
      </w:r>
      <w:r w:rsidRPr="00655986">
        <w:fldChar w:fldCharType="separate"/>
      </w:r>
      <w:r w:rsidR="00BD6264">
        <w:rPr>
          <w:noProof/>
        </w:rPr>
        <w:t>October 8, 2014</w:t>
      </w:r>
      <w:r w:rsidRPr="00655986">
        <w:rPr>
          <w:noProof/>
        </w:rPr>
        <w:fldChar w:fldCharType="end"/>
      </w:r>
      <w:r w:rsidRPr="00655986">
        <w:t xml:space="preserve"> Time:  </w:t>
      </w:r>
      <w:sdt>
        <w:sdtPr>
          <w:id w:val="-1997400222"/>
        </w:sdtPr>
        <w:sdtEndPr/>
        <w:sdtContent>
          <w:sdt>
            <w:sdtPr>
              <w:id w:val="-1342464431"/>
            </w:sdtPr>
            <w:sdtEndPr/>
            <w:sdtContent>
              <w:r w:rsidR="005E3CA6" w:rsidRPr="005E3CA6">
                <w:rPr>
                  <w:u w:val="single"/>
                </w:rPr>
                <w:tab/>
              </w:r>
            </w:sdtContent>
          </w:sdt>
        </w:sdtContent>
      </w:sdt>
      <w:r w:rsidRPr="00655986">
        <w:rPr>
          <w:u w:val="single"/>
        </w:rPr>
        <w:t>hours</w:t>
      </w:r>
    </w:p>
    <w:p w:rsidR="003F04F3" w:rsidRPr="00655986" w:rsidRDefault="003F04F3" w:rsidP="003F04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exact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3F04F3" w:rsidTr="0080365F">
        <w:trPr>
          <w:tblHeader/>
        </w:trPr>
        <w:tc>
          <w:tcPr>
            <w:tcW w:w="9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F04F3" w:rsidRDefault="003F04F3" w:rsidP="0080365F">
            <w:pPr>
              <w:widowControl/>
              <w:tabs>
                <w:tab w:val="center" w:pos="45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58" w:line="240" w:lineRule="exact"/>
              <w:rPr>
                <w:sz w:val="18"/>
                <w:szCs w:val="18"/>
              </w:rPr>
            </w:pPr>
            <w:r w:rsidRPr="00655986">
              <w:rPr>
                <w:b/>
                <w:bCs/>
                <w:sz w:val="18"/>
                <w:szCs w:val="18"/>
              </w:rPr>
              <w:t>Distribution</w:t>
            </w:r>
            <w:r w:rsidRPr="00655986">
              <w:rPr>
                <w:sz w:val="18"/>
                <w:szCs w:val="18"/>
              </w:rPr>
              <w:t>—Original filed with Court Clerk within 3 days of service of warrant; 1 copy (Prosecutor), 1 copy (Officer).</w:t>
            </w:r>
          </w:p>
        </w:tc>
      </w:tr>
    </w:tbl>
    <w:p w:rsidR="003F04F3" w:rsidRDefault="003F04F3" w:rsidP="003F04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  <w:sectPr w:rsidR="003F04F3" w:rsidSect="00405403">
          <w:headerReference w:type="default" r:id="rId16"/>
          <w:footerReference w:type="default" r:id="rId17"/>
          <w:type w:val="continuous"/>
          <w:pgSz w:w="12240" w:h="15840"/>
          <w:pgMar w:top="1440" w:right="1440" w:bottom="1440" w:left="1440" w:header="0" w:footer="0" w:gutter="0"/>
          <w:cols w:space="720"/>
          <w:noEndnote/>
        </w:sectPr>
      </w:pPr>
    </w:p>
    <w:p w:rsidR="003F04F3" w:rsidRDefault="003F04F3" w:rsidP="003F04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sectPr w:rsidR="003F04F3" w:rsidSect="0074529A">
      <w:headerReference w:type="default" r:id="rId18"/>
      <w:footerReference w:type="default" r:id="rId19"/>
      <w:footerReference w:type="first" r:id="rId20"/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A03" w:rsidRDefault="00F62A03">
      <w:r>
        <w:separator/>
      </w:r>
    </w:p>
  </w:endnote>
  <w:endnote w:type="continuationSeparator" w:id="0">
    <w:p w:rsidR="00F62A03" w:rsidRDefault="00F6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36" w:rsidRDefault="00BC0E36">
    <w:pPr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IF  </w:instrText>
    </w:r>
    <w:r>
      <w:rPr>
        <w:sz w:val="22"/>
      </w:rPr>
      <w:fldChar w:fldCharType="begin"/>
    </w:r>
    <w:r>
      <w:rPr>
        <w:sz w:val="22"/>
      </w:rPr>
      <w:instrText xml:space="preserve"> NUMPAGES</w:instrText>
    </w:r>
    <w:r>
      <w:rPr>
        <w:sz w:val="22"/>
      </w:rPr>
      <w:fldChar w:fldCharType="separate"/>
    </w:r>
    <w:r w:rsidR="00662405">
      <w:rPr>
        <w:noProof/>
        <w:sz w:val="22"/>
      </w:rPr>
      <w:instrText>3</w:instrText>
    </w:r>
    <w:r>
      <w:rPr>
        <w:sz w:val="22"/>
      </w:rPr>
      <w:fldChar w:fldCharType="end"/>
    </w:r>
    <w:r>
      <w:rPr>
        <w:sz w:val="22"/>
      </w:rPr>
      <w:instrText xml:space="preserve"> &lt;&gt; </w:instrText>
    </w:r>
    <w:r>
      <w:rPr>
        <w:sz w:val="22"/>
      </w:rPr>
      <w:fldChar w:fldCharType="begin"/>
    </w:r>
    <w:r>
      <w:rPr>
        <w:sz w:val="22"/>
      </w:rPr>
      <w:instrText xml:space="preserve"> PAGE</w:instrText>
    </w:r>
    <w:r>
      <w:rPr>
        <w:sz w:val="22"/>
      </w:rPr>
      <w:fldChar w:fldCharType="separate"/>
    </w:r>
    <w:r w:rsidR="009968DA">
      <w:rPr>
        <w:noProof/>
        <w:sz w:val="22"/>
      </w:rPr>
      <w:instrText>2</w:instrText>
    </w:r>
    <w:r>
      <w:rPr>
        <w:sz w:val="22"/>
      </w:rPr>
      <w:fldChar w:fldCharType="end"/>
    </w:r>
    <w:r>
      <w:rPr>
        <w:sz w:val="22"/>
      </w:rPr>
      <w:instrText xml:space="preserve"> “(continued next page)“ “   ”</w:instrText>
    </w:r>
    <w:r>
      <w:rPr>
        <w:sz w:val="22"/>
      </w:rPr>
      <w:fldChar w:fldCharType="separate"/>
    </w:r>
    <w:r w:rsidR="00662405">
      <w:rPr>
        <w:noProof/>
        <w:sz w:val="22"/>
      </w:rPr>
      <w:t>(continued next page)</w:t>
    </w:r>
    <w:r>
      <w:rPr>
        <w:sz w:val="22"/>
      </w:rPr>
      <w:fldChar w:fldCharType="end"/>
    </w:r>
  </w:p>
  <w:p w:rsidR="00BC0E36" w:rsidRDefault="00BC0E36">
    <w:pPr>
      <w:tabs>
        <w:tab w:val="left" w:pos="7200"/>
        <w:tab w:val="left" w:pos="8010"/>
      </w:tabs>
    </w:pPr>
    <w:r>
      <w:tab/>
      <w:t>Original:</w:t>
    </w:r>
    <w:r>
      <w:tab/>
      <w:t>Court File</w:t>
    </w:r>
    <w:r>
      <w:tab/>
      <w:t>Copy:</w:t>
    </w:r>
    <w:r>
      <w:tab/>
      <w:t>Police File</w:t>
    </w:r>
    <w:r>
      <w:br/>
      <w:t>Page _____ of _____</w:t>
    </w:r>
    <w:r>
      <w:tab/>
      <w:t>Copy:</w:t>
    </w:r>
    <w:r>
      <w:tab/>
      <w:t>Judge's Copy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36" w:rsidRDefault="00BC0E36" w:rsidP="00925F7A">
    <w:pPr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IF  </w:instrText>
    </w:r>
    <w:r>
      <w:rPr>
        <w:sz w:val="22"/>
      </w:rPr>
      <w:fldChar w:fldCharType="begin"/>
    </w:r>
    <w:r>
      <w:rPr>
        <w:sz w:val="22"/>
      </w:rPr>
      <w:instrText xml:space="preserve"> NUMPAGES</w:instrText>
    </w:r>
    <w:r>
      <w:rPr>
        <w:sz w:val="22"/>
      </w:rPr>
      <w:fldChar w:fldCharType="separate"/>
    </w:r>
    <w:r w:rsidR="00BD6264">
      <w:rPr>
        <w:noProof/>
        <w:sz w:val="22"/>
      </w:rPr>
      <w:instrText>1</w:instrText>
    </w:r>
    <w:r>
      <w:rPr>
        <w:sz w:val="22"/>
      </w:rPr>
      <w:fldChar w:fldCharType="end"/>
    </w:r>
    <w:r>
      <w:rPr>
        <w:sz w:val="22"/>
      </w:rPr>
      <w:instrText xml:space="preserve"> &lt;&gt; </w:instrText>
    </w:r>
    <w:r>
      <w:rPr>
        <w:sz w:val="22"/>
      </w:rPr>
      <w:fldChar w:fldCharType="begin"/>
    </w:r>
    <w:r>
      <w:rPr>
        <w:sz w:val="22"/>
      </w:rPr>
      <w:instrText xml:space="preserve"> PAGE</w:instrText>
    </w:r>
    <w:r>
      <w:rPr>
        <w:sz w:val="22"/>
      </w:rPr>
      <w:fldChar w:fldCharType="separate"/>
    </w:r>
    <w:r w:rsidR="00BD6264">
      <w:rPr>
        <w:noProof/>
        <w:sz w:val="22"/>
      </w:rPr>
      <w:instrText>1</w:instrText>
    </w:r>
    <w:r>
      <w:rPr>
        <w:sz w:val="22"/>
      </w:rPr>
      <w:fldChar w:fldCharType="end"/>
    </w:r>
    <w:r>
      <w:rPr>
        <w:sz w:val="22"/>
      </w:rPr>
      <w:instrText xml:space="preserve"> “(continued next page)“ “   ”</w:instrText>
    </w:r>
    <w:r>
      <w:rPr>
        <w:sz w:val="22"/>
      </w:rPr>
      <w:fldChar w:fldCharType="separate"/>
    </w:r>
    <w:r w:rsidR="00BD6264">
      <w:rPr>
        <w:noProof/>
        <w:sz w:val="22"/>
      </w:rPr>
      <w:t xml:space="preserve">   </w:t>
    </w:r>
    <w:r>
      <w:rPr>
        <w:sz w:val="22"/>
      </w:rPr>
      <w:fldChar w:fldCharType="end"/>
    </w:r>
  </w:p>
  <w:p w:rsidR="00BC0E36" w:rsidRDefault="00BC0E36" w:rsidP="00925F7A">
    <w:pPr>
      <w:tabs>
        <w:tab w:val="left" w:pos="7200"/>
        <w:tab w:val="left" w:pos="8010"/>
      </w:tabs>
    </w:pPr>
    <w:r>
      <w:tab/>
      <w:t>Original:</w:t>
    </w:r>
    <w:r>
      <w:tab/>
      <w:t>Court File</w:t>
    </w:r>
    <w:r>
      <w:tab/>
      <w:t>Copy:</w:t>
    </w:r>
    <w:r>
      <w:tab/>
      <w:t>Police File</w:t>
    </w:r>
    <w:r>
      <w:br/>
      <w:t>Page _____ of _____</w:t>
    </w:r>
    <w:r>
      <w:tab/>
      <w:t>Copy:</w:t>
    </w:r>
    <w:r>
      <w:tab/>
      <w:t>Judge's Copy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36" w:rsidRDefault="00BC0E36" w:rsidP="00D82109">
    <w:pPr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IF  </w:instrText>
    </w:r>
    <w:r>
      <w:rPr>
        <w:sz w:val="22"/>
      </w:rPr>
      <w:fldChar w:fldCharType="begin"/>
    </w:r>
    <w:r>
      <w:rPr>
        <w:sz w:val="22"/>
      </w:rPr>
      <w:instrText xml:space="preserve"> NUMPAGES</w:instrText>
    </w:r>
    <w:r>
      <w:rPr>
        <w:sz w:val="22"/>
      </w:rPr>
      <w:fldChar w:fldCharType="separate"/>
    </w:r>
    <w:r w:rsidR="00BD6264">
      <w:rPr>
        <w:noProof/>
        <w:sz w:val="22"/>
      </w:rPr>
      <w:instrText>3</w:instrText>
    </w:r>
    <w:r>
      <w:rPr>
        <w:sz w:val="22"/>
      </w:rPr>
      <w:fldChar w:fldCharType="end"/>
    </w:r>
    <w:r>
      <w:rPr>
        <w:sz w:val="22"/>
      </w:rPr>
      <w:instrText xml:space="preserve"> &lt;&gt; </w:instrText>
    </w:r>
    <w:r>
      <w:rPr>
        <w:sz w:val="22"/>
      </w:rPr>
      <w:fldChar w:fldCharType="begin"/>
    </w:r>
    <w:r>
      <w:rPr>
        <w:sz w:val="22"/>
      </w:rPr>
      <w:instrText xml:space="preserve"> PAGE</w:instrText>
    </w:r>
    <w:r>
      <w:rPr>
        <w:sz w:val="22"/>
      </w:rPr>
      <w:fldChar w:fldCharType="separate"/>
    </w:r>
    <w:r w:rsidR="00BD6264">
      <w:rPr>
        <w:noProof/>
        <w:sz w:val="22"/>
      </w:rPr>
      <w:instrText>3</w:instrText>
    </w:r>
    <w:r>
      <w:rPr>
        <w:sz w:val="22"/>
      </w:rPr>
      <w:fldChar w:fldCharType="end"/>
    </w:r>
    <w:r>
      <w:rPr>
        <w:sz w:val="22"/>
      </w:rPr>
      <w:instrText xml:space="preserve"> “(continued next page)“ “   ”</w:instrText>
    </w:r>
    <w:r>
      <w:rPr>
        <w:sz w:val="22"/>
      </w:rPr>
      <w:fldChar w:fldCharType="separate"/>
    </w:r>
    <w:r w:rsidR="00BD6264">
      <w:rPr>
        <w:noProof/>
        <w:sz w:val="22"/>
      </w:rPr>
      <w:t xml:space="preserve">   </w:t>
    </w:r>
    <w:r>
      <w:rPr>
        <w:sz w:val="22"/>
      </w:rPr>
      <w:fldChar w:fldCharType="end"/>
    </w:r>
  </w:p>
  <w:p w:rsidR="00BC0E36" w:rsidRDefault="00BC0E36" w:rsidP="00D82109">
    <w:pPr>
      <w:tabs>
        <w:tab w:val="left" w:pos="7200"/>
        <w:tab w:val="left" w:pos="8010"/>
      </w:tabs>
    </w:pPr>
    <w:r>
      <w:tab/>
      <w:t>Original:</w:t>
    </w:r>
    <w:r>
      <w:tab/>
      <w:t>Court File</w:t>
    </w:r>
    <w:r>
      <w:tab/>
      <w:t>Copy:</w:t>
    </w:r>
    <w:r>
      <w:tab/>
      <w:t>Police File</w:t>
    </w:r>
    <w:r>
      <w:br/>
      <w:t>Page _____ of _____</w:t>
    </w:r>
    <w:r>
      <w:tab/>
      <w:t>Copy:</w:t>
    </w:r>
    <w:r>
      <w:tab/>
      <w:t>Judge's Copy</w:t>
    </w:r>
  </w:p>
  <w:p w:rsidR="00BC0E36" w:rsidRDefault="00BC0E36">
    <w:pPr>
      <w:tabs>
        <w:tab w:val="left" w:pos="7200"/>
        <w:tab w:val="left" w:pos="8010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36" w:rsidRDefault="00BC0E36" w:rsidP="00D82109">
    <w:pPr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IF  </w:instrText>
    </w:r>
    <w:r>
      <w:rPr>
        <w:sz w:val="22"/>
      </w:rPr>
      <w:fldChar w:fldCharType="begin"/>
    </w:r>
    <w:r>
      <w:rPr>
        <w:sz w:val="22"/>
      </w:rPr>
      <w:instrText xml:space="preserve"> NUMPAGES</w:instrText>
    </w:r>
    <w:r>
      <w:rPr>
        <w:sz w:val="22"/>
      </w:rPr>
      <w:fldChar w:fldCharType="separate"/>
    </w:r>
    <w:r w:rsidR="00936F71">
      <w:rPr>
        <w:noProof/>
        <w:sz w:val="22"/>
      </w:rPr>
      <w:instrText>7</w:instrText>
    </w:r>
    <w:r>
      <w:rPr>
        <w:sz w:val="22"/>
      </w:rPr>
      <w:fldChar w:fldCharType="end"/>
    </w:r>
    <w:r>
      <w:rPr>
        <w:sz w:val="22"/>
      </w:rPr>
      <w:instrText xml:space="preserve"> &lt;&gt; </w:instrText>
    </w:r>
    <w:r>
      <w:rPr>
        <w:sz w:val="22"/>
      </w:rPr>
      <w:fldChar w:fldCharType="begin"/>
    </w:r>
    <w:r>
      <w:rPr>
        <w:sz w:val="22"/>
      </w:rPr>
      <w:instrText xml:space="preserve"> PAGE</w:instrText>
    </w:r>
    <w:r>
      <w:rPr>
        <w:sz w:val="22"/>
      </w:rPr>
      <w:fldChar w:fldCharType="separate"/>
    </w:r>
    <w:r w:rsidR="00936F71">
      <w:rPr>
        <w:noProof/>
        <w:sz w:val="22"/>
      </w:rPr>
      <w:instrText>7</w:instrText>
    </w:r>
    <w:r>
      <w:rPr>
        <w:sz w:val="22"/>
      </w:rPr>
      <w:fldChar w:fldCharType="end"/>
    </w:r>
    <w:r>
      <w:rPr>
        <w:sz w:val="22"/>
      </w:rPr>
      <w:instrText xml:space="preserve"> “(continued next page)“ “   ”</w:instrText>
    </w:r>
    <w:r>
      <w:rPr>
        <w:sz w:val="22"/>
      </w:rPr>
      <w:fldChar w:fldCharType="separate"/>
    </w:r>
    <w:r w:rsidR="00936F71">
      <w:rPr>
        <w:noProof/>
        <w:sz w:val="22"/>
      </w:rPr>
      <w:t xml:space="preserve">   </w:t>
    </w:r>
    <w:r>
      <w:rPr>
        <w:sz w:val="22"/>
      </w:rPr>
      <w:fldChar w:fldCharType="end"/>
    </w:r>
  </w:p>
  <w:p w:rsidR="00BC0E36" w:rsidRDefault="00BC0E36" w:rsidP="00D82109">
    <w:pPr>
      <w:tabs>
        <w:tab w:val="left" w:pos="7200"/>
        <w:tab w:val="left" w:pos="8010"/>
      </w:tabs>
    </w:pPr>
    <w:r>
      <w:tab/>
      <w:t>Original:</w:t>
    </w:r>
    <w:r>
      <w:tab/>
      <w:t>Court File</w:t>
    </w:r>
    <w:r>
      <w:tab/>
      <w:t>Copy:</w:t>
    </w:r>
    <w:r>
      <w:tab/>
      <w:t>Police File</w:t>
    </w:r>
    <w:r>
      <w:br/>
      <w:t>Page _____ of _____</w:t>
    </w:r>
    <w:r>
      <w:tab/>
      <w:t>Copy:</w:t>
    </w:r>
    <w:r>
      <w:tab/>
      <w:t>Judge's Copy</w:t>
    </w:r>
  </w:p>
  <w:p w:rsidR="00BC0E36" w:rsidRDefault="00BC0E36">
    <w:pPr>
      <w:tabs>
        <w:tab w:val="left" w:pos="7200"/>
        <w:tab w:val="left" w:pos="8010"/>
      </w:tabs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36" w:rsidRDefault="00BC0E36">
    <w:pPr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IF  </w:instrText>
    </w:r>
    <w:r>
      <w:rPr>
        <w:sz w:val="22"/>
      </w:rPr>
      <w:fldChar w:fldCharType="begin"/>
    </w:r>
    <w:r>
      <w:rPr>
        <w:sz w:val="22"/>
      </w:rPr>
      <w:instrText xml:space="preserve"> NUMPAGES</w:instrText>
    </w:r>
    <w:r>
      <w:rPr>
        <w:sz w:val="22"/>
      </w:rPr>
      <w:fldChar w:fldCharType="separate"/>
    </w:r>
    <w:r w:rsidR="00662405">
      <w:rPr>
        <w:noProof/>
        <w:sz w:val="22"/>
      </w:rPr>
      <w:instrText>3</w:instrText>
    </w:r>
    <w:r>
      <w:rPr>
        <w:sz w:val="22"/>
      </w:rPr>
      <w:fldChar w:fldCharType="end"/>
    </w:r>
    <w:r>
      <w:rPr>
        <w:sz w:val="22"/>
      </w:rPr>
      <w:instrText xml:space="preserve"> &lt;&gt; </w:instrText>
    </w:r>
    <w:r>
      <w:rPr>
        <w:sz w:val="22"/>
      </w:rPr>
      <w:fldChar w:fldCharType="begin"/>
    </w:r>
    <w:r>
      <w:rPr>
        <w:sz w:val="22"/>
      </w:rPr>
      <w:instrText xml:space="preserve"> PAGE</w:instrText>
    </w:r>
    <w:r>
      <w:rPr>
        <w:sz w:val="22"/>
      </w:rPr>
      <w:fldChar w:fldCharType="separate"/>
    </w:r>
    <w:r w:rsidR="009E3381">
      <w:rPr>
        <w:noProof/>
        <w:sz w:val="22"/>
      </w:rPr>
      <w:instrText>8</w:instrText>
    </w:r>
    <w:r>
      <w:rPr>
        <w:sz w:val="22"/>
      </w:rPr>
      <w:fldChar w:fldCharType="end"/>
    </w:r>
    <w:r>
      <w:rPr>
        <w:sz w:val="22"/>
      </w:rPr>
      <w:instrText xml:space="preserve"> “(continued next page)“ “   ”</w:instrText>
    </w:r>
    <w:r>
      <w:rPr>
        <w:sz w:val="22"/>
      </w:rPr>
      <w:fldChar w:fldCharType="separate"/>
    </w:r>
    <w:r w:rsidR="00662405">
      <w:rPr>
        <w:noProof/>
        <w:sz w:val="22"/>
      </w:rPr>
      <w:t>(continued next page)</w:t>
    </w:r>
    <w:r>
      <w:rPr>
        <w:sz w:val="22"/>
      </w:rPr>
      <w:fldChar w:fldCharType="end"/>
    </w:r>
  </w:p>
  <w:p w:rsidR="00BC0E36" w:rsidRDefault="00BC0E36">
    <w:pPr>
      <w:tabs>
        <w:tab w:val="left" w:pos="7200"/>
        <w:tab w:val="left" w:pos="8010"/>
      </w:tabs>
    </w:pPr>
    <w:r>
      <w:tab/>
      <w:t>Original:</w:t>
    </w:r>
    <w:r>
      <w:tab/>
      <w:t>Court File</w:t>
    </w:r>
    <w:r>
      <w:br/>
      <w:t>Affidavit for Search Warrant,</w:t>
    </w:r>
    <w:r>
      <w:tab/>
      <w:t>Copy:</w:t>
    </w:r>
    <w:r>
      <w:tab/>
      <w:t>Police File</w:t>
    </w:r>
    <w:r>
      <w:br/>
      <w:t>Page _____ of _____</w:t>
    </w:r>
    <w:r>
      <w:tab/>
      <w:t>Copy:</w:t>
    </w:r>
    <w:r>
      <w:tab/>
      <w:t>Judge's Copy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36" w:rsidRDefault="00BC0E36">
    <w:pPr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IF  </w:instrText>
    </w:r>
    <w:r>
      <w:rPr>
        <w:sz w:val="22"/>
      </w:rPr>
      <w:fldChar w:fldCharType="begin"/>
    </w:r>
    <w:r>
      <w:rPr>
        <w:sz w:val="22"/>
      </w:rPr>
      <w:instrText xml:space="preserve"> NUMPAGES</w:instrText>
    </w:r>
    <w:r>
      <w:rPr>
        <w:sz w:val="22"/>
      </w:rPr>
      <w:fldChar w:fldCharType="separate"/>
    </w:r>
    <w:r w:rsidR="00662405">
      <w:rPr>
        <w:noProof/>
        <w:sz w:val="22"/>
      </w:rPr>
      <w:instrText>3</w:instrText>
    </w:r>
    <w:r>
      <w:rPr>
        <w:sz w:val="22"/>
      </w:rPr>
      <w:fldChar w:fldCharType="end"/>
    </w:r>
    <w:r>
      <w:rPr>
        <w:sz w:val="22"/>
      </w:rPr>
      <w:instrText xml:space="preserve"> &lt;&gt; </w:instrText>
    </w:r>
    <w:r>
      <w:rPr>
        <w:sz w:val="22"/>
      </w:rPr>
      <w:fldChar w:fldCharType="begin"/>
    </w:r>
    <w:r>
      <w:rPr>
        <w:sz w:val="22"/>
      </w:rPr>
      <w:instrText xml:space="preserve"> PAGE</w:instrText>
    </w:r>
    <w:r>
      <w:rPr>
        <w:sz w:val="22"/>
      </w:rPr>
      <w:fldChar w:fldCharType="separate"/>
    </w:r>
    <w:r w:rsidR="009E3381">
      <w:rPr>
        <w:noProof/>
        <w:sz w:val="22"/>
      </w:rPr>
      <w:instrText>8</w:instrText>
    </w:r>
    <w:r>
      <w:rPr>
        <w:sz w:val="22"/>
      </w:rPr>
      <w:fldChar w:fldCharType="end"/>
    </w:r>
    <w:r>
      <w:rPr>
        <w:sz w:val="22"/>
      </w:rPr>
      <w:instrText xml:space="preserve"> “(continued next page)“ “   ”</w:instrText>
    </w:r>
    <w:r>
      <w:rPr>
        <w:sz w:val="22"/>
      </w:rPr>
      <w:fldChar w:fldCharType="separate"/>
    </w:r>
    <w:r w:rsidR="00662405">
      <w:rPr>
        <w:noProof/>
        <w:sz w:val="22"/>
      </w:rPr>
      <w:t>(continued next page)</w:t>
    </w:r>
    <w:r>
      <w:rPr>
        <w:sz w:val="22"/>
      </w:rPr>
      <w:fldChar w:fldCharType="end"/>
    </w:r>
  </w:p>
  <w:p w:rsidR="00BC0E36" w:rsidRDefault="00BC0E36">
    <w:pPr>
      <w:tabs>
        <w:tab w:val="left" w:pos="7200"/>
        <w:tab w:val="left" w:pos="8190"/>
      </w:tabs>
      <w:rPr>
        <w:sz w:val="22"/>
      </w:rPr>
    </w:pPr>
    <w:r>
      <w:rPr>
        <w:sz w:val="22"/>
      </w:rPr>
      <w:tab/>
      <w:t>Original:</w:t>
    </w:r>
    <w:r>
      <w:rPr>
        <w:sz w:val="22"/>
      </w:rPr>
      <w:tab/>
      <w:t>Court File</w:t>
    </w:r>
    <w:r>
      <w:rPr>
        <w:sz w:val="22"/>
      </w:rPr>
      <w:br/>
      <w:t>Affidavit for Search Warrant</w:t>
    </w:r>
    <w:r>
      <w:rPr>
        <w:sz w:val="22"/>
      </w:rPr>
      <w:tab/>
      <w:t>Copy:</w:t>
    </w:r>
    <w:r>
      <w:rPr>
        <w:sz w:val="22"/>
      </w:rPr>
      <w:tab/>
      <w:t>Police File</w:t>
    </w:r>
    <w:r>
      <w:rPr>
        <w:sz w:val="22"/>
      </w:rPr>
      <w:br/>
      <w:t>Page 1 of _____</w:t>
    </w:r>
    <w:r>
      <w:rPr>
        <w:sz w:val="22"/>
      </w:rPr>
      <w:tab/>
      <w:t xml:space="preserve">Copy: </w:t>
    </w:r>
    <w:r>
      <w:rPr>
        <w:sz w:val="22"/>
      </w:rPr>
      <w:tab/>
      <w:t>Judge's Copy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A03" w:rsidRDefault="00F62A03">
      <w:r>
        <w:separator/>
      </w:r>
    </w:p>
  </w:footnote>
  <w:footnote w:type="continuationSeparator" w:id="0">
    <w:p w:rsidR="00F62A03" w:rsidRDefault="00F62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36" w:rsidRDefault="00BC0E36">
    <w:pPr>
      <w:pStyle w:val="Header"/>
      <w:rPr>
        <w:sz w:val="22"/>
        <w:u w:val="single"/>
      </w:rPr>
    </w:pPr>
    <w:r>
      <w:rPr>
        <w:sz w:val="22"/>
        <w:u w:val="single"/>
      </w:rPr>
      <w:t>Affidavit for Search Warrant (continued)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366" w:rsidRDefault="00BA0366">
    <w:pPr>
      <w:pStyle w:val="Header"/>
      <w:rPr>
        <w:sz w:val="22"/>
        <w:u w:val="single"/>
      </w:rPr>
    </w:pPr>
  </w:p>
  <w:p w:rsidR="009968DA" w:rsidRDefault="009968DA">
    <w:pPr>
      <w:pStyle w:val="Header"/>
      <w:rPr>
        <w:sz w:val="22"/>
        <w:u w:val="single"/>
      </w:rPr>
    </w:pPr>
  </w:p>
  <w:p w:rsidR="00BA0366" w:rsidRDefault="00BA0366">
    <w:pPr>
      <w:pStyle w:val="Header"/>
      <w:rPr>
        <w:sz w:val="22"/>
        <w:u w:val="single"/>
      </w:rPr>
    </w:pPr>
  </w:p>
  <w:p w:rsidR="00BA0366" w:rsidRDefault="00BA0366">
    <w:pPr>
      <w:pStyle w:val="Header"/>
      <w:rPr>
        <w:sz w:val="22"/>
        <w:u w:val="single"/>
      </w:rPr>
    </w:pPr>
  </w:p>
  <w:p w:rsidR="00BA0366" w:rsidRDefault="00BA0366">
    <w:pPr>
      <w:pStyle w:val="Header"/>
      <w:rPr>
        <w:sz w:val="22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36" w:rsidRDefault="00BC0E36">
    <w:pPr>
      <w:pStyle w:val="Header"/>
      <w:rPr>
        <w:sz w:val="22"/>
        <w:u w:val="single"/>
      </w:rPr>
    </w:pPr>
  </w:p>
  <w:p w:rsidR="00BA0366" w:rsidRDefault="00BA0366">
    <w:pPr>
      <w:pStyle w:val="Header"/>
      <w:rPr>
        <w:sz w:val="22"/>
        <w:u w:val="single"/>
      </w:rPr>
    </w:pPr>
  </w:p>
  <w:p w:rsidR="00BA0366" w:rsidRDefault="00BA0366">
    <w:pPr>
      <w:pStyle w:val="Header"/>
      <w:rPr>
        <w:sz w:val="22"/>
        <w:u w:val="single"/>
      </w:rPr>
    </w:pPr>
  </w:p>
  <w:p w:rsidR="00BA0366" w:rsidRDefault="00BA0366">
    <w:pPr>
      <w:pStyle w:val="Header"/>
      <w:rPr>
        <w:sz w:val="22"/>
        <w:u w:val="single"/>
      </w:rPr>
    </w:pPr>
  </w:p>
  <w:p w:rsidR="00BA0366" w:rsidRDefault="00BA0366">
    <w:pPr>
      <w:pStyle w:val="Header"/>
      <w:rPr>
        <w:sz w:val="22"/>
        <w:u w:val="single"/>
      </w:rPr>
    </w:pPr>
  </w:p>
  <w:p w:rsidR="00BA0366" w:rsidRDefault="00BA0366">
    <w:pPr>
      <w:pStyle w:val="Header"/>
      <w:rPr>
        <w:sz w:val="22"/>
        <w:u w:val="single"/>
      </w:rPr>
    </w:pPr>
  </w:p>
  <w:p w:rsidR="00BA0366" w:rsidRDefault="00BA0366">
    <w:pPr>
      <w:pStyle w:val="Header"/>
      <w:rPr>
        <w:sz w:val="22"/>
        <w:u w:val="single"/>
      </w:rPr>
    </w:pPr>
  </w:p>
  <w:p w:rsidR="00BA0366" w:rsidRDefault="00BA0366">
    <w:pPr>
      <w:pStyle w:val="Header"/>
      <w:rPr>
        <w:sz w:val="22"/>
        <w:u w:val="single"/>
      </w:rPr>
    </w:pPr>
  </w:p>
  <w:p w:rsidR="00BA0366" w:rsidRDefault="00BA0366">
    <w:pPr>
      <w:pStyle w:val="Header"/>
      <w:rPr>
        <w:sz w:val="22"/>
        <w:u w:val="single"/>
      </w:rPr>
    </w:pPr>
  </w:p>
  <w:p w:rsidR="00BA0366" w:rsidRDefault="00BA0366">
    <w:pPr>
      <w:pStyle w:val="Header"/>
      <w:rPr>
        <w:sz w:val="22"/>
        <w:u w:val="single"/>
      </w:rPr>
    </w:pPr>
  </w:p>
  <w:p w:rsidR="00BA0366" w:rsidRDefault="00BA0366">
    <w:pPr>
      <w:pStyle w:val="Header"/>
      <w:rPr>
        <w:sz w:val="22"/>
        <w:u w:val="single"/>
      </w:rPr>
    </w:pPr>
  </w:p>
  <w:p w:rsidR="00BA0366" w:rsidRDefault="00BA0366">
    <w:pPr>
      <w:pStyle w:val="Header"/>
      <w:rPr>
        <w:sz w:val="22"/>
        <w:u w:val="single"/>
      </w:rPr>
    </w:pPr>
  </w:p>
  <w:p w:rsidR="00BA0366" w:rsidRDefault="00BA0366">
    <w:pPr>
      <w:pStyle w:val="Header"/>
      <w:rPr>
        <w:sz w:val="22"/>
        <w:u w:val="single"/>
      </w:rPr>
    </w:pPr>
  </w:p>
  <w:p w:rsidR="00BA0366" w:rsidRDefault="00BA0366">
    <w:pPr>
      <w:pStyle w:val="Header"/>
      <w:rPr>
        <w:sz w:val="22"/>
        <w:u w:val="single"/>
      </w:rPr>
    </w:pPr>
  </w:p>
  <w:p w:rsidR="00BA0366" w:rsidRDefault="00BA0366">
    <w:pPr>
      <w:pStyle w:val="Header"/>
      <w:rPr>
        <w:sz w:val="22"/>
        <w:u w:val="single"/>
      </w:rPr>
    </w:pPr>
  </w:p>
  <w:p w:rsidR="00BA0366" w:rsidRDefault="00BA0366">
    <w:pPr>
      <w:pStyle w:val="Header"/>
      <w:rPr>
        <w:sz w:val="22"/>
        <w:u w:val="singl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36" w:rsidRDefault="00BC0E36">
    <w:pPr>
      <w:pStyle w:val="Header"/>
      <w:rPr>
        <w:sz w:val="22"/>
        <w:u w:val="single"/>
      </w:rPr>
    </w:pPr>
    <w:r>
      <w:rPr>
        <w:sz w:val="22"/>
        <w:u w:val="single"/>
      </w:rPr>
      <w:t>Affidavit for Search Warrant (continued)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05"/>
    <w:rsid w:val="000074ED"/>
    <w:rsid w:val="00031F06"/>
    <w:rsid w:val="00035E70"/>
    <w:rsid w:val="00040FAF"/>
    <w:rsid w:val="00054C07"/>
    <w:rsid w:val="0006127A"/>
    <w:rsid w:val="00083E24"/>
    <w:rsid w:val="00085B75"/>
    <w:rsid w:val="000E20EA"/>
    <w:rsid w:val="000F1CC4"/>
    <w:rsid w:val="00180D5D"/>
    <w:rsid w:val="001904B8"/>
    <w:rsid w:val="001907FA"/>
    <w:rsid w:val="00196AB9"/>
    <w:rsid w:val="001A22CD"/>
    <w:rsid w:val="001B5951"/>
    <w:rsid w:val="001E6439"/>
    <w:rsid w:val="001E6884"/>
    <w:rsid w:val="001F05C2"/>
    <w:rsid w:val="001F2DB8"/>
    <w:rsid w:val="00205E4B"/>
    <w:rsid w:val="0020621D"/>
    <w:rsid w:val="00224651"/>
    <w:rsid w:val="0023168F"/>
    <w:rsid w:val="002413F5"/>
    <w:rsid w:val="00251106"/>
    <w:rsid w:val="00254213"/>
    <w:rsid w:val="00257E71"/>
    <w:rsid w:val="002706E1"/>
    <w:rsid w:val="002B41A0"/>
    <w:rsid w:val="002B726E"/>
    <w:rsid w:val="002C1DCB"/>
    <w:rsid w:val="002E2773"/>
    <w:rsid w:val="002F0E8A"/>
    <w:rsid w:val="002F45DC"/>
    <w:rsid w:val="002F5B82"/>
    <w:rsid w:val="00306213"/>
    <w:rsid w:val="00310990"/>
    <w:rsid w:val="00335A0A"/>
    <w:rsid w:val="00345F74"/>
    <w:rsid w:val="00351BC9"/>
    <w:rsid w:val="003618DA"/>
    <w:rsid w:val="00377643"/>
    <w:rsid w:val="003A2057"/>
    <w:rsid w:val="003C2286"/>
    <w:rsid w:val="003C4B1A"/>
    <w:rsid w:val="003D2435"/>
    <w:rsid w:val="003E61ED"/>
    <w:rsid w:val="003F04F3"/>
    <w:rsid w:val="00405403"/>
    <w:rsid w:val="004101CC"/>
    <w:rsid w:val="0041638C"/>
    <w:rsid w:val="00417EB1"/>
    <w:rsid w:val="00435CE4"/>
    <w:rsid w:val="00461674"/>
    <w:rsid w:val="00463769"/>
    <w:rsid w:val="00477DEA"/>
    <w:rsid w:val="004860A4"/>
    <w:rsid w:val="004A417F"/>
    <w:rsid w:val="004C3799"/>
    <w:rsid w:val="004C51E3"/>
    <w:rsid w:val="004D07BA"/>
    <w:rsid w:val="004D21FD"/>
    <w:rsid w:val="004E24D2"/>
    <w:rsid w:val="005119BD"/>
    <w:rsid w:val="00541693"/>
    <w:rsid w:val="0055038D"/>
    <w:rsid w:val="00551701"/>
    <w:rsid w:val="005530C7"/>
    <w:rsid w:val="005549D1"/>
    <w:rsid w:val="00560BCA"/>
    <w:rsid w:val="0057435A"/>
    <w:rsid w:val="0059316C"/>
    <w:rsid w:val="005949FE"/>
    <w:rsid w:val="005B2D5C"/>
    <w:rsid w:val="005C4EC6"/>
    <w:rsid w:val="005D4419"/>
    <w:rsid w:val="005E3CA6"/>
    <w:rsid w:val="005E7808"/>
    <w:rsid w:val="005F48D1"/>
    <w:rsid w:val="0061056A"/>
    <w:rsid w:val="00640640"/>
    <w:rsid w:val="00655986"/>
    <w:rsid w:val="00662405"/>
    <w:rsid w:val="00662FE1"/>
    <w:rsid w:val="0066428F"/>
    <w:rsid w:val="006651AD"/>
    <w:rsid w:val="006652D5"/>
    <w:rsid w:val="00666C75"/>
    <w:rsid w:val="00673AF7"/>
    <w:rsid w:val="00682A79"/>
    <w:rsid w:val="00685FB9"/>
    <w:rsid w:val="00686514"/>
    <w:rsid w:val="00687AED"/>
    <w:rsid w:val="006C06CC"/>
    <w:rsid w:val="006C1AAF"/>
    <w:rsid w:val="006C6A91"/>
    <w:rsid w:val="006E409D"/>
    <w:rsid w:val="00712DE6"/>
    <w:rsid w:val="007231C3"/>
    <w:rsid w:val="0072499C"/>
    <w:rsid w:val="0074070C"/>
    <w:rsid w:val="0074529A"/>
    <w:rsid w:val="00745B61"/>
    <w:rsid w:val="00753649"/>
    <w:rsid w:val="0076428E"/>
    <w:rsid w:val="00767E05"/>
    <w:rsid w:val="0078073C"/>
    <w:rsid w:val="007A6883"/>
    <w:rsid w:val="007B111E"/>
    <w:rsid w:val="007C143F"/>
    <w:rsid w:val="007D0DE4"/>
    <w:rsid w:val="007D5CF4"/>
    <w:rsid w:val="007D7B11"/>
    <w:rsid w:val="007E0F65"/>
    <w:rsid w:val="007E50CA"/>
    <w:rsid w:val="0080365F"/>
    <w:rsid w:val="008052AF"/>
    <w:rsid w:val="0084735C"/>
    <w:rsid w:val="00877395"/>
    <w:rsid w:val="00886AC1"/>
    <w:rsid w:val="008912FE"/>
    <w:rsid w:val="008A0035"/>
    <w:rsid w:val="008A0188"/>
    <w:rsid w:val="008A13F5"/>
    <w:rsid w:val="008E17BA"/>
    <w:rsid w:val="008E7659"/>
    <w:rsid w:val="008F3550"/>
    <w:rsid w:val="009076A2"/>
    <w:rsid w:val="009133E9"/>
    <w:rsid w:val="00925F7A"/>
    <w:rsid w:val="00930C78"/>
    <w:rsid w:val="00932F19"/>
    <w:rsid w:val="00936F71"/>
    <w:rsid w:val="0094256D"/>
    <w:rsid w:val="00960A97"/>
    <w:rsid w:val="00974F26"/>
    <w:rsid w:val="009968DA"/>
    <w:rsid w:val="009A68BB"/>
    <w:rsid w:val="009B2989"/>
    <w:rsid w:val="009B5C28"/>
    <w:rsid w:val="009E3381"/>
    <w:rsid w:val="009F3253"/>
    <w:rsid w:val="00A03684"/>
    <w:rsid w:val="00A06392"/>
    <w:rsid w:val="00A205CC"/>
    <w:rsid w:val="00A23748"/>
    <w:rsid w:val="00A40AA7"/>
    <w:rsid w:val="00A543A6"/>
    <w:rsid w:val="00A8228A"/>
    <w:rsid w:val="00AA4165"/>
    <w:rsid w:val="00AC04DD"/>
    <w:rsid w:val="00AD0A2D"/>
    <w:rsid w:val="00AD1FC3"/>
    <w:rsid w:val="00AE6009"/>
    <w:rsid w:val="00B13877"/>
    <w:rsid w:val="00B478A4"/>
    <w:rsid w:val="00B74FC5"/>
    <w:rsid w:val="00BA0366"/>
    <w:rsid w:val="00BA0788"/>
    <w:rsid w:val="00BA6B9E"/>
    <w:rsid w:val="00BB2066"/>
    <w:rsid w:val="00BC0E36"/>
    <w:rsid w:val="00BC69EE"/>
    <w:rsid w:val="00BD3ABC"/>
    <w:rsid w:val="00BD49C5"/>
    <w:rsid w:val="00BD4B2F"/>
    <w:rsid w:val="00BD6264"/>
    <w:rsid w:val="00C04EF5"/>
    <w:rsid w:val="00C1698C"/>
    <w:rsid w:val="00C536D4"/>
    <w:rsid w:val="00C5558A"/>
    <w:rsid w:val="00C61FE9"/>
    <w:rsid w:val="00C67B4E"/>
    <w:rsid w:val="00C741F3"/>
    <w:rsid w:val="00CC14EF"/>
    <w:rsid w:val="00CD0483"/>
    <w:rsid w:val="00CE0C09"/>
    <w:rsid w:val="00CE1660"/>
    <w:rsid w:val="00D06DD4"/>
    <w:rsid w:val="00D104AD"/>
    <w:rsid w:val="00D179B1"/>
    <w:rsid w:val="00D61027"/>
    <w:rsid w:val="00D64ADC"/>
    <w:rsid w:val="00D70EAF"/>
    <w:rsid w:val="00D72315"/>
    <w:rsid w:val="00D74D37"/>
    <w:rsid w:val="00D813AB"/>
    <w:rsid w:val="00D82109"/>
    <w:rsid w:val="00D90083"/>
    <w:rsid w:val="00DA0DB4"/>
    <w:rsid w:val="00DB3B37"/>
    <w:rsid w:val="00DD6974"/>
    <w:rsid w:val="00E12B60"/>
    <w:rsid w:val="00E23A40"/>
    <w:rsid w:val="00E24D74"/>
    <w:rsid w:val="00E27574"/>
    <w:rsid w:val="00E300E7"/>
    <w:rsid w:val="00E40A83"/>
    <w:rsid w:val="00E56A92"/>
    <w:rsid w:val="00E60129"/>
    <w:rsid w:val="00E6193B"/>
    <w:rsid w:val="00E649A6"/>
    <w:rsid w:val="00E72185"/>
    <w:rsid w:val="00E72ED9"/>
    <w:rsid w:val="00EA50E0"/>
    <w:rsid w:val="00EA5D00"/>
    <w:rsid w:val="00EA7EA0"/>
    <w:rsid w:val="00EB4452"/>
    <w:rsid w:val="00EC63BE"/>
    <w:rsid w:val="00ED5D56"/>
    <w:rsid w:val="00EE7BFE"/>
    <w:rsid w:val="00EF5BF1"/>
    <w:rsid w:val="00F02497"/>
    <w:rsid w:val="00F049EC"/>
    <w:rsid w:val="00F548DF"/>
    <w:rsid w:val="00F62A03"/>
    <w:rsid w:val="00F65CA9"/>
    <w:rsid w:val="00F906C1"/>
    <w:rsid w:val="00FA06A2"/>
    <w:rsid w:val="00FD0588"/>
    <w:rsid w:val="00FE4BD2"/>
    <w:rsid w:val="00FF438B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docId w15:val="{58441A4A-99F0-4CC0-94C0-92DA42AF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3F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A13F5"/>
  </w:style>
  <w:style w:type="table" w:styleId="TableGrid">
    <w:name w:val="Table Grid"/>
    <w:basedOn w:val="TableNormal"/>
    <w:rsid w:val="00685FB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D21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21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D7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B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706E1"/>
    <w:rPr>
      <w:color w:val="808080"/>
    </w:rPr>
  </w:style>
  <w:style w:type="character" w:customStyle="1" w:styleId="HeaderChar">
    <w:name w:val="Header Char"/>
    <w:basedOn w:val="DefaultParagraphFont"/>
    <w:link w:val="Header"/>
    <w:rsid w:val="003F04F3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A22CD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PD%20Templates\DUI\SW-7-Blood%20Warrant%20Pack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A95F80EEA4542AE9C26BBD5FFD834" ma:contentTypeVersion="3" ma:contentTypeDescription="Create a new document." ma:contentTypeScope="" ma:versionID="77c779cb72b61f2e360c308edfbe9062">
  <xsd:schema xmlns:xsd="http://www.w3.org/2001/XMLSchema" xmlns:p="http://schemas.microsoft.com/office/2006/metadata/properties" xmlns:ns2="1f10d0e0-45fc-4aae-80af-5477c748e64c" targetNamespace="http://schemas.microsoft.com/office/2006/metadata/properties" ma:root="true" ma:fieldsID="8546a8edf21610d22c6144b5841bc2f0" ns2:_="">
    <xsd:import namespace="1f10d0e0-45fc-4aae-80af-5477c748e64c"/>
    <xsd:element name="properties">
      <xsd:complexType>
        <xsd:sequence>
          <xsd:element name="documentManagement">
            <xsd:complexType>
              <xsd:all>
                <xsd:element ref="ns2:Form_x0020_Number" minOccurs="0"/>
                <xsd:element ref="ns2:Category" minOccurs="0"/>
                <xsd:element ref="ns2:Form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f10d0e0-45fc-4aae-80af-5477c748e64c" elementFormDefault="qualified">
    <xsd:import namespace="http://schemas.microsoft.com/office/2006/documentManagement/types"/>
    <xsd:element name="Form_x0020_Number" ma:index="8" nillable="true" ma:displayName="Form Number" ma:description="Form Number" ma:internalName="Form_x0020_Number">
      <xsd:simpleType>
        <xsd:restriction base="dms:Text">
          <xsd:maxLength value="255"/>
        </xsd:restriction>
      </xsd:simpleType>
    </xsd:element>
    <xsd:element name="Category" ma:index="9" nillable="true" ma:displayName="Category" ma:description="Document Category" ma:internalName="Category">
      <xsd:simpleType>
        <xsd:restriction base="dms:Text">
          <xsd:maxLength value="255"/>
        </xsd:restriction>
      </xsd:simpleType>
    </xsd:element>
    <xsd:element name="Form_x0020_Type" ma:index="10" nillable="true" ma:displayName="Form Type" ma:internalName="Form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Category xmlns="1f10d0e0-45fc-4aae-80af-5477c748e64c">DRE 3000-136-xxx</Category>
    <Form_x0020_Type xmlns="1f10d0e0-45fc-4aae-80af-5477c748e64c" xsi:nil="true"/>
    <Form_x0020_Number xmlns="1f10d0e0-45fc-4aae-80af-5477c748e64c">n/a</Form_x0020_Numb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E176A-0434-49D4-8AE6-AD9322B9A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55918-6B14-43DB-B977-2F6F964E7D5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24372A0-38AF-450B-AF43-A7801A3E3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0d0e0-45fc-4aae-80af-5477c748e64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BF2724A-5471-4F36-8DA8-EBBE00B937C7}">
  <ds:schemaRefs>
    <ds:schemaRef ds:uri="1f10d0e0-45fc-4aae-80af-5477c748e64c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FC993F16-A68E-4A52-8DEA-7B1381C7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SW-7-Blood Warrant Packet</Template>
  <TotalTime>0</TotalTime>
  <Pages>12</Pages>
  <Words>1758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Search Warrant Blood</vt:lpstr>
    </vt:vector>
  </TitlesOfParts>
  <Company>Office of the Attorney General</Company>
  <LinksUpToDate>false</LinksUpToDate>
  <CharactersWithSpaces>12105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Warrant Blood</dc:title>
  <dc:creator>5758 Anderson, Shanon</dc:creator>
  <cp:lastModifiedBy>Donna Rorvik</cp:lastModifiedBy>
  <cp:revision>2</cp:revision>
  <cp:lastPrinted>2014-08-05T20:03:00Z</cp:lastPrinted>
  <dcterms:created xsi:type="dcterms:W3CDTF">2014-10-08T22:05:00Z</dcterms:created>
  <dcterms:modified xsi:type="dcterms:W3CDTF">2014-10-08T22:05:00Z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Form ID">
    <vt:lpwstr>DRE 3000-136-xxx</vt:lpwstr>
  </property>
</Properties>
</file>